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5810B" w14:textId="5FB415A1" w:rsidR="003150E4" w:rsidRPr="00520195" w:rsidRDefault="005A4264" w:rsidP="00E70832">
      <w:pPr>
        <w:pStyle w:val="TitleofArticle"/>
        <w:spacing w:line="240" w:lineRule="auto"/>
      </w:pPr>
      <w:r>
        <w:t>Chatbots</w:t>
      </w:r>
    </w:p>
    <w:p w14:paraId="37276825" w14:textId="77777777" w:rsidR="004C1B0D" w:rsidRDefault="004C1B0D" w:rsidP="00E70832">
      <w:pPr>
        <w:pStyle w:val="Authors"/>
        <w:spacing w:line="240" w:lineRule="auto"/>
        <w:jc w:val="left"/>
        <w:rPr>
          <w:lang w:val="it-IT"/>
        </w:rPr>
        <w:sectPr w:rsidR="004C1B0D" w:rsidSect="00A10B99">
          <w:headerReference w:type="even" r:id="rId8"/>
          <w:headerReference w:type="default" r:id="rId9"/>
          <w:footerReference w:type="even" r:id="rId10"/>
          <w:pgSz w:w="12240" w:h="15840" w:code="1"/>
          <w:pgMar w:top="1440" w:right="1440" w:bottom="1440" w:left="1440" w:header="1138" w:footer="1138" w:gutter="0"/>
          <w:cols w:space="720"/>
          <w:noEndnote/>
          <w:titlePg/>
          <w:docGrid w:linePitch="272"/>
        </w:sectPr>
      </w:pPr>
    </w:p>
    <w:p w14:paraId="266C3823" w14:textId="77777777" w:rsidR="004C1B0D" w:rsidRDefault="004C1B0D" w:rsidP="0064474B">
      <w:pPr>
        <w:pStyle w:val="AbstractTitle"/>
        <w:sectPr w:rsidR="004C1B0D" w:rsidSect="004C1B0D">
          <w:type w:val="continuous"/>
          <w:pgSz w:w="12240" w:h="15840" w:code="1"/>
          <w:pgMar w:top="1440" w:right="1440" w:bottom="1440" w:left="1440" w:header="1138" w:footer="1138" w:gutter="0"/>
          <w:cols w:num="3" w:space="720"/>
          <w:noEndnote/>
          <w:titlePg/>
          <w:docGrid w:linePitch="272"/>
        </w:sectPr>
      </w:pPr>
    </w:p>
    <w:p w14:paraId="495CED1B" w14:textId="7A4EC7D2" w:rsidR="00EA6E53" w:rsidRPr="00E70832" w:rsidRDefault="005A4264" w:rsidP="00EA6E53">
      <w:pPr>
        <w:pStyle w:val="Authors"/>
        <w:spacing w:line="240" w:lineRule="auto"/>
        <w:rPr>
          <w:lang w:val="it-IT"/>
        </w:rPr>
      </w:pPr>
      <w:proofErr w:type="spellStart"/>
      <w:r>
        <w:rPr>
          <w:lang w:val="it-IT"/>
        </w:rPr>
        <w:t>Ron</w:t>
      </w:r>
      <w:proofErr w:type="spellEnd"/>
      <w:r>
        <w:rPr>
          <w:lang w:val="it-IT"/>
        </w:rPr>
        <w:t xml:space="preserve"> </w:t>
      </w:r>
      <w:proofErr w:type="spellStart"/>
      <w:r>
        <w:rPr>
          <w:lang w:val="it-IT"/>
        </w:rPr>
        <w:t>Fulbright</w:t>
      </w:r>
      <w:proofErr w:type="spellEnd"/>
    </w:p>
    <w:p w14:paraId="76BC478C" w14:textId="02BB34F5" w:rsidR="00527144" w:rsidRDefault="00EA6E53" w:rsidP="00527144">
      <w:pPr>
        <w:pStyle w:val="Authorsaddresses"/>
        <w:spacing w:after="0" w:line="240" w:lineRule="auto"/>
        <w:rPr>
          <w:lang w:val="en-GB"/>
        </w:rPr>
      </w:pPr>
      <w:r>
        <w:rPr>
          <w:lang w:val="en-GB"/>
        </w:rPr>
        <w:t>University</w:t>
      </w:r>
      <w:r w:rsidR="00527144">
        <w:rPr>
          <w:lang w:val="en-GB"/>
        </w:rPr>
        <w:t xml:space="preserve"> of South Carolina Upstate</w:t>
      </w:r>
    </w:p>
    <w:p w14:paraId="7CFED7E6" w14:textId="3011B248" w:rsidR="00EA6E53" w:rsidRPr="00ED5B3F" w:rsidRDefault="00EA6E53" w:rsidP="00527144">
      <w:pPr>
        <w:pStyle w:val="Authorsaddresses"/>
        <w:spacing w:after="0" w:line="240" w:lineRule="auto"/>
        <w:rPr>
          <w:lang w:val="en-GB"/>
        </w:rPr>
      </w:pPr>
      <w:r>
        <w:rPr>
          <w:lang w:val="en-GB"/>
        </w:rPr>
        <w:t>Department</w:t>
      </w:r>
      <w:r w:rsidR="00527144">
        <w:rPr>
          <w:lang w:val="en-GB"/>
        </w:rPr>
        <w:t xml:space="preserve"> of Informatics</w:t>
      </w:r>
      <w:r w:rsidRPr="00ED5B3F">
        <w:rPr>
          <w:lang w:val="en-GB"/>
        </w:rPr>
        <w:t xml:space="preserve">, </w:t>
      </w:r>
      <w:r w:rsidR="00527144">
        <w:rPr>
          <w:lang w:val="en-GB"/>
        </w:rPr>
        <w:t>Spartanburg, SC USA</w:t>
      </w:r>
    </w:p>
    <w:p w14:paraId="57ADA018" w14:textId="699FB102" w:rsidR="00EA6E53" w:rsidRPr="004F1237" w:rsidRDefault="005A4264" w:rsidP="00EA6E53">
      <w:pPr>
        <w:pStyle w:val="Authorsaddresses"/>
        <w:spacing w:line="240" w:lineRule="auto"/>
        <w:rPr>
          <w:lang w:val="en-GB"/>
        </w:rPr>
      </w:pPr>
      <w:r>
        <w:rPr>
          <w:lang w:val="en-GB"/>
        </w:rPr>
        <w:t>rfulbright</w:t>
      </w:r>
      <w:r w:rsidR="000341AA">
        <w:rPr>
          <w:lang w:val="en-GB"/>
        </w:rPr>
        <w:t>@email.uscupstate.edu</w:t>
      </w:r>
    </w:p>
    <w:p w14:paraId="32E413CD" w14:textId="77777777" w:rsidR="004C1B0D" w:rsidRDefault="004C1B0D" w:rsidP="0064474B">
      <w:pPr>
        <w:pStyle w:val="AbstractTitle"/>
      </w:pPr>
    </w:p>
    <w:p w14:paraId="0F910C7F" w14:textId="77777777" w:rsidR="004C1B0D" w:rsidRDefault="004C1B0D" w:rsidP="0064474B">
      <w:pPr>
        <w:pStyle w:val="AbstractTitle"/>
      </w:pPr>
    </w:p>
    <w:p w14:paraId="370300F5" w14:textId="1B6C0574" w:rsidR="004C4F00" w:rsidRPr="009C3E5B" w:rsidRDefault="004C4F00" w:rsidP="004C4F00">
      <w:pPr>
        <w:pStyle w:val="Heading1"/>
        <w:spacing w:line="240" w:lineRule="auto"/>
      </w:pPr>
      <w:r>
        <w:t>Literature</w:t>
      </w:r>
    </w:p>
    <w:p w14:paraId="3ABCA1D0" w14:textId="77777777" w:rsidR="0080407C" w:rsidRPr="007365C2" w:rsidRDefault="005A4264" w:rsidP="00B2785E">
      <w:pPr>
        <w:pStyle w:val="textnoindent"/>
        <w:rPr>
          <w:sz w:val="22"/>
          <w:szCs w:val="22"/>
        </w:rPr>
      </w:pPr>
      <w:r w:rsidRPr="007365C2">
        <w:rPr>
          <w:sz w:val="22"/>
          <w:szCs w:val="22"/>
        </w:rPr>
        <w:t xml:space="preserve">A chatbot is an artificial system able to carry on a conversation, usually via textual or auditory means. </w:t>
      </w:r>
      <w:r w:rsidR="00B2785E" w:rsidRPr="007365C2">
        <w:rPr>
          <w:sz w:val="22"/>
          <w:szCs w:val="22"/>
        </w:rPr>
        <w:t>Programs capable of human-like dialog date back to the mid-1960s</w:t>
      </w:r>
      <w:r w:rsidR="0080407C" w:rsidRPr="007365C2">
        <w:rPr>
          <w:sz w:val="22"/>
          <w:szCs w:val="22"/>
        </w:rPr>
        <w:t>, however the term</w:t>
      </w:r>
      <w:r w:rsidR="00B2785E" w:rsidRPr="007365C2">
        <w:rPr>
          <w:sz w:val="22"/>
          <w:szCs w:val="22"/>
        </w:rPr>
        <w:t xml:space="preserve"> </w:t>
      </w:r>
      <w:r w:rsidR="00B2785E" w:rsidRPr="007365C2">
        <w:rPr>
          <w:i/>
          <w:iCs/>
          <w:sz w:val="22"/>
          <w:szCs w:val="22"/>
        </w:rPr>
        <w:t>chatbot</w:t>
      </w:r>
      <w:r w:rsidR="0080407C" w:rsidRPr="007365C2">
        <w:rPr>
          <w:sz w:val="22"/>
          <w:szCs w:val="22"/>
        </w:rPr>
        <w:t xml:space="preserve"> </w:t>
      </w:r>
      <w:r w:rsidR="00B2785E" w:rsidRPr="007365C2">
        <w:rPr>
          <w:sz w:val="22"/>
          <w:szCs w:val="22"/>
        </w:rPr>
        <w:t xml:space="preserve">is more recent being </w:t>
      </w:r>
      <w:r w:rsidR="0080407C" w:rsidRPr="007365C2">
        <w:rPr>
          <w:sz w:val="22"/>
          <w:szCs w:val="22"/>
        </w:rPr>
        <w:t xml:space="preserve">a </w:t>
      </w:r>
      <w:r w:rsidR="00B2785E" w:rsidRPr="007365C2">
        <w:rPr>
          <w:sz w:val="22"/>
          <w:szCs w:val="22"/>
        </w:rPr>
        <w:t xml:space="preserve">shortened from </w:t>
      </w:r>
      <w:r w:rsidR="0080407C" w:rsidRPr="007365C2">
        <w:rPr>
          <w:sz w:val="22"/>
          <w:szCs w:val="22"/>
        </w:rPr>
        <w:t>of the</w:t>
      </w:r>
      <w:r w:rsidR="00B2785E" w:rsidRPr="007365C2">
        <w:rPr>
          <w:sz w:val="22"/>
          <w:szCs w:val="22"/>
        </w:rPr>
        <w:t xml:space="preserve"> original “chatterbox” introduced in (Mauldin, 1994). </w:t>
      </w:r>
    </w:p>
    <w:p w14:paraId="57167B81" w14:textId="7C1217C5" w:rsidR="005A4264" w:rsidRPr="007365C2" w:rsidRDefault="005A4264" w:rsidP="0080407C">
      <w:pPr>
        <w:pStyle w:val="textnoindent"/>
        <w:ind w:firstLine="450"/>
        <w:rPr>
          <w:sz w:val="22"/>
          <w:szCs w:val="22"/>
        </w:rPr>
      </w:pPr>
      <w:r w:rsidRPr="007365C2">
        <w:rPr>
          <w:sz w:val="22"/>
          <w:szCs w:val="22"/>
        </w:rPr>
        <w:t xml:space="preserve">One of the earliest successful conversational systems was ELIZA, created from 1964 to 1966 at the MIT Artificial Intelligence Laboratory by Joseph </w:t>
      </w:r>
      <w:proofErr w:type="spellStart"/>
      <w:r w:rsidRPr="007365C2">
        <w:rPr>
          <w:sz w:val="22"/>
          <w:szCs w:val="22"/>
        </w:rPr>
        <w:t>Weizenbaum</w:t>
      </w:r>
      <w:proofErr w:type="spellEnd"/>
      <w:r w:rsidRPr="007365C2">
        <w:rPr>
          <w:sz w:val="22"/>
          <w:szCs w:val="22"/>
        </w:rPr>
        <w:t xml:space="preserve"> (</w:t>
      </w:r>
      <w:proofErr w:type="spellStart"/>
      <w:r w:rsidRPr="007365C2">
        <w:rPr>
          <w:sz w:val="22"/>
          <w:szCs w:val="22"/>
        </w:rPr>
        <w:t>Weizenbaum</w:t>
      </w:r>
      <w:proofErr w:type="spellEnd"/>
      <w:r w:rsidRPr="007365C2">
        <w:rPr>
          <w:sz w:val="22"/>
          <w:szCs w:val="22"/>
        </w:rPr>
        <w:t xml:space="preserve">, 1966). </w:t>
      </w:r>
      <w:proofErr w:type="spellStart"/>
      <w:r w:rsidRPr="007365C2">
        <w:rPr>
          <w:sz w:val="22"/>
          <w:szCs w:val="22"/>
        </w:rPr>
        <w:t>Weizenbaum</w:t>
      </w:r>
      <w:proofErr w:type="spellEnd"/>
      <w:r w:rsidRPr="007365C2">
        <w:rPr>
          <w:sz w:val="22"/>
          <w:szCs w:val="22"/>
        </w:rPr>
        <w:t xml:space="preserve"> named his program ELIZA after Eliza Doolittle, a working-class character in George Bernard Shaw's Pygmalion taught to speak with an upper-class accent. The program allowed a person to type in plain English at a computer terminal and to interact with a machine in what resembled a normal conversation. Instead of creating and supporting a large, real-world database of information, ELIZA mimicked a Rogerian therapist, frequently reframing a client’s statements as questions (Markoff, 2008). ELIZA was featured in a 2012 exhibit at Harvard University titled "Go Ask A.L.I.C.E,” as part of a celebration of mathematician Alan Turing's 100th birthday. The exhibit explored Turing's lifelong fascination with the interaction between humans and computers, pointing to ELIZA as one of the earliest realizations of Turing's ideas (Ireland, 2012).</w:t>
      </w:r>
      <w:r w:rsidR="007365C2" w:rsidRPr="007365C2">
        <w:rPr>
          <w:sz w:val="22"/>
          <w:szCs w:val="22"/>
        </w:rPr>
        <w:t xml:space="preserve"> </w:t>
      </w:r>
      <w:proofErr w:type="spellStart"/>
      <w:r w:rsidRPr="007365C2">
        <w:rPr>
          <w:sz w:val="22"/>
          <w:szCs w:val="22"/>
        </w:rPr>
        <w:t>Weizenbaum</w:t>
      </w:r>
      <w:proofErr w:type="spellEnd"/>
      <w:r w:rsidRPr="007365C2">
        <w:rPr>
          <w:sz w:val="22"/>
          <w:szCs w:val="22"/>
        </w:rPr>
        <w:t xml:space="preserve"> contended, despite the fanfare, scripting ELIZA in a way to fool some of the users was relatively easy because Rogerian therapists rely on taking a passive role, and engaging the patient in the conversation by reflecting the patient's statements back by rephrasing them into questions. If nothing else seems to fit the program's scheme, ELIZA always has standard phrases to extend the conversation, such as "Very interesting. Please go on." or "Can you elaborate on that?"</w:t>
      </w:r>
    </w:p>
    <w:p w14:paraId="148CE07A" w14:textId="77777777" w:rsidR="005A4264" w:rsidRPr="007365C2" w:rsidRDefault="005A4264" w:rsidP="005A4264">
      <w:pPr>
        <w:pStyle w:val="textnoindent"/>
        <w:ind w:firstLine="450"/>
        <w:rPr>
          <w:sz w:val="22"/>
          <w:szCs w:val="22"/>
        </w:rPr>
      </w:pPr>
      <w:r w:rsidRPr="007365C2">
        <w:rPr>
          <w:sz w:val="22"/>
          <w:szCs w:val="22"/>
        </w:rPr>
        <w:t xml:space="preserve">In 1972, Kenneth Colby implemented a chatbot called PARRY (Colby, 1972; </w:t>
      </w:r>
      <w:proofErr w:type="spellStart"/>
      <w:r w:rsidRPr="007365C2">
        <w:rPr>
          <w:sz w:val="22"/>
          <w:szCs w:val="22"/>
        </w:rPr>
        <w:t>Guzeldere</w:t>
      </w:r>
      <w:proofErr w:type="spellEnd"/>
      <w:r w:rsidRPr="007365C2">
        <w:rPr>
          <w:sz w:val="22"/>
          <w:szCs w:val="22"/>
        </w:rPr>
        <w:t xml:space="preserve">, 1995). While ELIZA was a simulation of a Rogerian therapist, PARRY attempted to simulate a person with paranoid schizophrenia PARRY was more advanced than ELIZA from a conversational standpoint. </w:t>
      </w:r>
    </w:p>
    <w:p w14:paraId="7B8C6F46" w14:textId="4E0C5E7D" w:rsidR="005A4264" w:rsidRPr="007365C2" w:rsidRDefault="005A4264" w:rsidP="005A4264">
      <w:pPr>
        <w:pStyle w:val="textnoindent"/>
        <w:rPr>
          <w:sz w:val="22"/>
          <w:szCs w:val="22"/>
        </w:rPr>
      </w:pPr>
      <w:r w:rsidRPr="007365C2">
        <w:rPr>
          <w:sz w:val="22"/>
          <w:szCs w:val="22"/>
        </w:rPr>
        <w:t xml:space="preserve">In 1981, the first incarnation of the chatbot </w:t>
      </w:r>
      <w:proofErr w:type="spellStart"/>
      <w:r w:rsidRPr="007365C2">
        <w:rPr>
          <w:sz w:val="22"/>
          <w:szCs w:val="22"/>
        </w:rPr>
        <w:t>Jabberwacky</w:t>
      </w:r>
      <w:proofErr w:type="spellEnd"/>
      <w:r w:rsidRPr="007365C2">
        <w:rPr>
          <w:sz w:val="22"/>
          <w:szCs w:val="22"/>
        </w:rPr>
        <w:t xml:space="preserve"> was introduced by British programmer, Rollo Carpenter. Carpenter intended for </w:t>
      </w:r>
      <w:proofErr w:type="spellStart"/>
      <w:r w:rsidRPr="007365C2">
        <w:rPr>
          <w:sz w:val="22"/>
          <w:szCs w:val="22"/>
        </w:rPr>
        <w:t>Jabberwacky</w:t>
      </w:r>
      <w:proofErr w:type="spellEnd"/>
      <w:r w:rsidRPr="007365C2">
        <w:rPr>
          <w:sz w:val="22"/>
          <w:szCs w:val="22"/>
        </w:rPr>
        <w:t xml:space="preserve"> to simulate natural chat in an interesting, humorous and entertaining manner (Warwick &amp; Shah, 2016</w:t>
      </w:r>
      <w:r w:rsidR="00DB26D9" w:rsidRPr="007365C2">
        <w:rPr>
          <w:sz w:val="22"/>
          <w:szCs w:val="22"/>
        </w:rPr>
        <w:t xml:space="preserve">; </w:t>
      </w:r>
      <w:proofErr w:type="spellStart"/>
      <w:r w:rsidR="00DB26D9" w:rsidRPr="007365C2">
        <w:rPr>
          <w:sz w:val="22"/>
          <w:szCs w:val="22"/>
        </w:rPr>
        <w:t>Boiano</w:t>
      </w:r>
      <w:proofErr w:type="spellEnd"/>
      <w:r w:rsidR="00DB26D9" w:rsidRPr="007365C2">
        <w:rPr>
          <w:sz w:val="22"/>
          <w:szCs w:val="22"/>
        </w:rPr>
        <w:t xml:space="preserve">, </w:t>
      </w:r>
      <w:r w:rsidR="007365C2" w:rsidRPr="007365C2">
        <w:rPr>
          <w:sz w:val="22"/>
          <w:szCs w:val="22"/>
        </w:rPr>
        <w:t>et al.</w:t>
      </w:r>
      <w:r w:rsidR="00DB26D9" w:rsidRPr="007365C2">
        <w:rPr>
          <w:sz w:val="22"/>
          <w:szCs w:val="22"/>
        </w:rPr>
        <w:t>, 2018)</w:t>
      </w:r>
      <w:r w:rsidRPr="007365C2">
        <w:rPr>
          <w:sz w:val="22"/>
          <w:szCs w:val="22"/>
        </w:rPr>
        <w:t xml:space="preserve">.  Carpenter continued to evolve his chatbot, but things changed once the Internet gave </w:t>
      </w:r>
      <w:proofErr w:type="spellStart"/>
      <w:r w:rsidRPr="007365C2">
        <w:rPr>
          <w:sz w:val="22"/>
          <w:szCs w:val="22"/>
        </w:rPr>
        <w:t>Jabberwacky</w:t>
      </w:r>
      <w:proofErr w:type="spellEnd"/>
      <w:r w:rsidRPr="007365C2">
        <w:rPr>
          <w:sz w:val="22"/>
          <w:szCs w:val="22"/>
        </w:rPr>
        <w:t xml:space="preserve"> access to thousands of online interactions from which it could formulate responses. Access to these human conversations allowed </w:t>
      </w:r>
      <w:proofErr w:type="spellStart"/>
      <w:r w:rsidRPr="007365C2">
        <w:rPr>
          <w:sz w:val="22"/>
          <w:szCs w:val="22"/>
        </w:rPr>
        <w:t>Jabberwacky</w:t>
      </w:r>
      <w:proofErr w:type="spellEnd"/>
      <w:r w:rsidRPr="007365C2">
        <w:rPr>
          <w:sz w:val="22"/>
          <w:szCs w:val="22"/>
        </w:rPr>
        <w:t xml:space="preserve"> to learn new languages, concepts and facts. This is significant </w:t>
      </w:r>
      <w:r w:rsidR="00BA3B75" w:rsidRPr="007365C2">
        <w:rPr>
          <w:sz w:val="22"/>
          <w:szCs w:val="22"/>
        </w:rPr>
        <w:t>because</w:t>
      </w:r>
      <w:r w:rsidRPr="007365C2">
        <w:rPr>
          <w:sz w:val="22"/>
          <w:szCs w:val="22"/>
        </w:rPr>
        <w:t xml:space="preserve">, according to its creators, </w:t>
      </w:r>
      <w:proofErr w:type="spellStart"/>
      <w:r w:rsidRPr="007365C2">
        <w:rPr>
          <w:sz w:val="22"/>
          <w:szCs w:val="22"/>
        </w:rPr>
        <w:t>Jabberwacky</w:t>
      </w:r>
      <w:proofErr w:type="spellEnd"/>
      <w:r w:rsidRPr="007365C2">
        <w:rPr>
          <w:sz w:val="22"/>
          <w:szCs w:val="22"/>
        </w:rPr>
        <w:t xml:space="preserve"> is not based on any artificial intelligence life model (i.e. Neural Networks, Fuzzy Logic) and is instead a purely heuristics-based technology </w:t>
      </w:r>
      <w:r w:rsidR="00BA3B75" w:rsidRPr="007365C2">
        <w:rPr>
          <w:sz w:val="22"/>
          <w:szCs w:val="22"/>
        </w:rPr>
        <w:t>relying</w:t>
      </w:r>
      <w:r w:rsidRPr="007365C2">
        <w:rPr>
          <w:sz w:val="22"/>
          <w:szCs w:val="22"/>
        </w:rPr>
        <w:t xml:space="preserve"> entirely on context and feedback instead of rules. (Bhagwat, 2018).  After several second and third place finishes, </w:t>
      </w:r>
      <w:proofErr w:type="spellStart"/>
      <w:r w:rsidRPr="007365C2">
        <w:rPr>
          <w:sz w:val="22"/>
          <w:szCs w:val="22"/>
        </w:rPr>
        <w:t>Jabberwacky</w:t>
      </w:r>
      <w:proofErr w:type="spellEnd"/>
      <w:r w:rsidRPr="007365C2">
        <w:rPr>
          <w:sz w:val="22"/>
          <w:szCs w:val="22"/>
        </w:rPr>
        <w:t xml:space="preserve"> variants won the </w:t>
      </w:r>
      <w:proofErr w:type="spellStart"/>
      <w:r w:rsidRPr="007365C2">
        <w:rPr>
          <w:sz w:val="22"/>
          <w:szCs w:val="22"/>
        </w:rPr>
        <w:t>Loebner</w:t>
      </w:r>
      <w:proofErr w:type="spellEnd"/>
      <w:r w:rsidRPr="007365C2">
        <w:rPr>
          <w:sz w:val="22"/>
          <w:szCs w:val="22"/>
        </w:rPr>
        <w:t xml:space="preserve"> Prize in 2005 and 2006. </w:t>
      </w:r>
    </w:p>
    <w:p w14:paraId="5595D128" w14:textId="77777777" w:rsidR="005A4264" w:rsidRPr="007365C2" w:rsidRDefault="005A4264" w:rsidP="005A4264">
      <w:pPr>
        <w:pStyle w:val="textnoindent"/>
        <w:ind w:firstLine="450"/>
        <w:rPr>
          <w:sz w:val="22"/>
          <w:szCs w:val="22"/>
        </w:rPr>
      </w:pPr>
      <w:r w:rsidRPr="007365C2">
        <w:rPr>
          <w:sz w:val="22"/>
          <w:szCs w:val="22"/>
        </w:rPr>
        <w:t>Another multi-</w:t>
      </w:r>
      <w:proofErr w:type="spellStart"/>
      <w:r w:rsidRPr="007365C2">
        <w:rPr>
          <w:sz w:val="22"/>
          <w:szCs w:val="22"/>
        </w:rPr>
        <w:t>Loebner</w:t>
      </w:r>
      <w:proofErr w:type="spellEnd"/>
      <w:r w:rsidRPr="007365C2">
        <w:rPr>
          <w:sz w:val="22"/>
          <w:szCs w:val="22"/>
        </w:rPr>
        <w:t xml:space="preserve"> award winner is Richard Wallace’s A.L.I.C.E (Artificial Linguistic Internet Computer Entity), winning the Bronze medal in 2000, 2001, and 2004. (Thompson, 2002; Wallace, 2009). Wallace first developed A.L.I.C.E. to be an artificial intelligence natural language chatbot in 1995. In 1998, A.L.I.C.E. was migrated to the JAVA-platform facilitating platform-independence. The Artificial Intelligence Markup Language (AIML) was developed using an XML-like syntax to define the heuristic conversation rules. A.L.I.C.E is also an open source chatbot whose source code is available on Google Code and from Richard Wallace’s GitHub account. Spike Jonze, the director of the Academy Award winning film Her has stated A.L.I.C.E. served as the inspiration for the AI in the film (</w:t>
      </w:r>
      <w:proofErr w:type="spellStart"/>
      <w:r w:rsidRPr="007365C2">
        <w:rPr>
          <w:sz w:val="22"/>
          <w:szCs w:val="22"/>
        </w:rPr>
        <w:t>Morais</w:t>
      </w:r>
      <w:proofErr w:type="spellEnd"/>
      <w:r w:rsidRPr="007365C2">
        <w:rPr>
          <w:sz w:val="22"/>
          <w:szCs w:val="22"/>
        </w:rPr>
        <w:t xml:space="preserve">, 2013). </w:t>
      </w:r>
    </w:p>
    <w:p w14:paraId="6F85C7C4" w14:textId="6CA51F06" w:rsidR="005A4264" w:rsidRPr="007365C2" w:rsidRDefault="005A4264" w:rsidP="005A4264">
      <w:pPr>
        <w:pStyle w:val="textnoindent"/>
        <w:ind w:firstLine="540"/>
        <w:rPr>
          <w:sz w:val="22"/>
          <w:szCs w:val="22"/>
        </w:rPr>
      </w:pPr>
      <w:proofErr w:type="spellStart"/>
      <w:r w:rsidRPr="007365C2">
        <w:rPr>
          <w:sz w:val="22"/>
          <w:szCs w:val="22"/>
        </w:rPr>
        <w:t>SmarterChild</w:t>
      </w:r>
      <w:proofErr w:type="spellEnd"/>
      <w:r w:rsidRPr="007365C2">
        <w:rPr>
          <w:sz w:val="22"/>
          <w:szCs w:val="22"/>
        </w:rPr>
        <w:t xml:space="preserve"> was born in 2001 as a demo for </w:t>
      </w:r>
      <w:proofErr w:type="spellStart"/>
      <w:r w:rsidRPr="007365C2">
        <w:rPr>
          <w:sz w:val="22"/>
          <w:szCs w:val="22"/>
        </w:rPr>
        <w:t>ActiveBuddy</w:t>
      </w:r>
      <w:proofErr w:type="spellEnd"/>
      <w:r w:rsidRPr="007365C2">
        <w:rPr>
          <w:sz w:val="22"/>
          <w:szCs w:val="22"/>
        </w:rPr>
        <w:t xml:space="preserve"> Inc.’s interactive agent platform (Kerr, 200</w:t>
      </w:r>
      <w:r w:rsidR="00E73C2A">
        <w:rPr>
          <w:sz w:val="22"/>
          <w:szCs w:val="22"/>
        </w:rPr>
        <w:t>4</w:t>
      </w:r>
      <w:bookmarkStart w:id="0" w:name="_GoBack"/>
      <w:bookmarkEnd w:id="0"/>
      <w:r w:rsidRPr="007365C2">
        <w:rPr>
          <w:sz w:val="22"/>
          <w:szCs w:val="22"/>
        </w:rPr>
        <w:t xml:space="preserve">). </w:t>
      </w:r>
      <w:proofErr w:type="spellStart"/>
      <w:r w:rsidRPr="007365C2">
        <w:rPr>
          <w:sz w:val="22"/>
          <w:szCs w:val="22"/>
        </w:rPr>
        <w:t>SmarterChild</w:t>
      </w:r>
      <w:proofErr w:type="spellEnd"/>
      <w:r w:rsidRPr="007365C2">
        <w:rPr>
          <w:sz w:val="22"/>
          <w:szCs w:val="22"/>
        </w:rPr>
        <w:t xml:space="preserve"> operated on Instant Messenger (IM) networks like AOL Instant Messenger (AIM), </w:t>
      </w:r>
      <w:r w:rsidRPr="007365C2">
        <w:rPr>
          <w:sz w:val="22"/>
          <w:szCs w:val="22"/>
        </w:rPr>
        <w:lastRenderedPageBreak/>
        <w:t xml:space="preserve">ICQ, and MSN Messenger and facilitated chatbot communication with IM users in real-time. </w:t>
      </w:r>
      <w:proofErr w:type="spellStart"/>
      <w:r w:rsidRPr="007365C2">
        <w:rPr>
          <w:sz w:val="22"/>
          <w:szCs w:val="22"/>
        </w:rPr>
        <w:t>SmarterChild</w:t>
      </w:r>
      <w:proofErr w:type="spellEnd"/>
      <w:r w:rsidRPr="007365C2">
        <w:rPr>
          <w:sz w:val="22"/>
          <w:szCs w:val="22"/>
        </w:rPr>
        <w:t xml:space="preserve"> could perform simple tasks like explaining financial products, predicting the weather, or engaging in humor. </w:t>
      </w:r>
      <w:proofErr w:type="spellStart"/>
      <w:r w:rsidRPr="007365C2">
        <w:rPr>
          <w:sz w:val="22"/>
          <w:szCs w:val="22"/>
        </w:rPr>
        <w:t>SmarterChild</w:t>
      </w:r>
      <w:proofErr w:type="spellEnd"/>
      <w:r w:rsidRPr="007365C2">
        <w:rPr>
          <w:sz w:val="22"/>
          <w:szCs w:val="22"/>
        </w:rPr>
        <w:t xml:space="preserve"> could not contact users unsolicited, so users would add them to their “Buddy Lists” just like a human contact. </w:t>
      </w:r>
      <w:proofErr w:type="spellStart"/>
      <w:r w:rsidRPr="007365C2">
        <w:rPr>
          <w:sz w:val="22"/>
          <w:szCs w:val="22"/>
        </w:rPr>
        <w:t>SmarterChild</w:t>
      </w:r>
      <w:proofErr w:type="spellEnd"/>
      <w:r w:rsidRPr="007365C2">
        <w:rPr>
          <w:sz w:val="22"/>
          <w:szCs w:val="22"/>
        </w:rPr>
        <w:t xml:space="preserve"> is one of the earliest examples of a “companion bot.” </w:t>
      </w:r>
    </w:p>
    <w:p w14:paraId="6220AC26" w14:textId="10820595" w:rsidR="00BA3B75" w:rsidRPr="007365C2" w:rsidRDefault="005A4264" w:rsidP="00BA3B75">
      <w:pPr>
        <w:pStyle w:val="textnoindent"/>
        <w:ind w:firstLine="540"/>
        <w:rPr>
          <w:sz w:val="22"/>
          <w:szCs w:val="22"/>
        </w:rPr>
      </w:pPr>
      <w:r w:rsidRPr="007365C2">
        <w:rPr>
          <w:sz w:val="22"/>
          <w:szCs w:val="22"/>
        </w:rPr>
        <w:t xml:space="preserve">From 2006-2011, IBM developed Watson, a question answering computing system initially developed to answer questions on the quiz show Jeopardy!  To accomplish this goal, Watson was designed to apply advanced natural language processing, information retrieval, knowledge representation, automated reasoning, and machine learning technologies (Deshpande, </w:t>
      </w:r>
      <w:r w:rsidR="007365C2" w:rsidRPr="007365C2">
        <w:rPr>
          <w:sz w:val="22"/>
          <w:szCs w:val="22"/>
        </w:rPr>
        <w:t>et al.</w:t>
      </w:r>
      <w:r w:rsidRPr="007365C2">
        <w:rPr>
          <w:sz w:val="22"/>
          <w:szCs w:val="22"/>
        </w:rPr>
        <w:t>, 2017). In 2011, Watson participated in the Jeopardy! Challenge and defeated legendary champions Brad Rutter and Ken Jennings (Markoff, 2011). Since 2011, IBM has developed many applications on the Watson platform across multiple domains including healthcare, teaching assistants (Leopold, 2017)., weather forecasting (</w:t>
      </w:r>
      <w:proofErr w:type="spellStart"/>
      <w:r w:rsidRPr="007365C2">
        <w:rPr>
          <w:sz w:val="22"/>
          <w:szCs w:val="22"/>
        </w:rPr>
        <w:t>Jancer</w:t>
      </w:r>
      <w:proofErr w:type="spellEnd"/>
      <w:r w:rsidRPr="007365C2">
        <w:rPr>
          <w:sz w:val="22"/>
          <w:szCs w:val="22"/>
        </w:rPr>
        <w:t>, 2016), tax preparation (</w:t>
      </w:r>
      <w:proofErr w:type="spellStart"/>
      <w:r w:rsidRPr="007365C2">
        <w:rPr>
          <w:sz w:val="22"/>
          <w:szCs w:val="22"/>
        </w:rPr>
        <w:t>Moscaritolo</w:t>
      </w:r>
      <w:proofErr w:type="spellEnd"/>
      <w:r w:rsidRPr="007365C2">
        <w:rPr>
          <w:sz w:val="22"/>
          <w:szCs w:val="22"/>
        </w:rPr>
        <w:t xml:space="preserve">, 2017), and a chatbot </w:t>
      </w:r>
      <w:r w:rsidR="00BA3B75" w:rsidRPr="007365C2">
        <w:rPr>
          <w:sz w:val="22"/>
          <w:szCs w:val="22"/>
        </w:rPr>
        <w:t>providing</w:t>
      </w:r>
      <w:r w:rsidRPr="007365C2">
        <w:rPr>
          <w:sz w:val="22"/>
          <w:szCs w:val="22"/>
        </w:rPr>
        <w:t xml:space="preserve"> conversation for children's toys (Takahashi, 2015).</w:t>
      </w:r>
    </w:p>
    <w:p w14:paraId="0E41E41E" w14:textId="5CBD382B" w:rsidR="005A4264" w:rsidRPr="007365C2" w:rsidRDefault="005A4264" w:rsidP="00BA3B75">
      <w:pPr>
        <w:pStyle w:val="textnoindent"/>
        <w:ind w:firstLine="540"/>
        <w:rPr>
          <w:sz w:val="22"/>
          <w:szCs w:val="22"/>
        </w:rPr>
      </w:pPr>
      <w:r w:rsidRPr="007365C2">
        <w:rPr>
          <w:sz w:val="22"/>
          <w:szCs w:val="22"/>
        </w:rPr>
        <w:t xml:space="preserve">Apple released Siri in 2011, the first of a wave of intelligent personal assistants including Microsoft’s Cortana, Amazon’s Alexa, and the Google Assistant. Intelligent personal assistants were initially deployed on mobile phones, but have since been developed to operate on personal computers and in-home devices passively listening for user questions or commands. Intelligent personal assistants use natural language processing to give the user access to music services, agenda, news, weather, To-Do lists, maps and directions, and more (López, Quesada, &amp; Guerrero, 2017; </w:t>
      </w:r>
      <w:proofErr w:type="spellStart"/>
      <w:r w:rsidRPr="007365C2">
        <w:rPr>
          <w:sz w:val="22"/>
          <w:szCs w:val="22"/>
        </w:rPr>
        <w:t>Sarikaya</w:t>
      </w:r>
      <w:proofErr w:type="spellEnd"/>
      <w:r w:rsidRPr="007365C2">
        <w:rPr>
          <w:sz w:val="22"/>
          <w:szCs w:val="22"/>
        </w:rPr>
        <w:t>, 2017)..</w:t>
      </w:r>
    </w:p>
    <w:p w14:paraId="10D914C3" w14:textId="77777777" w:rsidR="005A4264" w:rsidRPr="007365C2" w:rsidRDefault="005A4264" w:rsidP="005A4264">
      <w:pPr>
        <w:pStyle w:val="textnoindent"/>
        <w:ind w:firstLine="540"/>
        <w:rPr>
          <w:sz w:val="22"/>
          <w:szCs w:val="22"/>
        </w:rPr>
      </w:pPr>
      <w:r w:rsidRPr="007365C2">
        <w:rPr>
          <w:sz w:val="22"/>
          <w:szCs w:val="22"/>
        </w:rPr>
        <w:t xml:space="preserve">In 2014, Microsoft released the chatbot </w:t>
      </w:r>
      <w:proofErr w:type="spellStart"/>
      <w:r w:rsidRPr="007365C2">
        <w:rPr>
          <w:sz w:val="22"/>
          <w:szCs w:val="22"/>
        </w:rPr>
        <w:t>XiaoIce</w:t>
      </w:r>
      <w:proofErr w:type="spellEnd"/>
      <w:r w:rsidRPr="007365C2">
        <w:rPr>
          <w:sz w:val="22"/>
          <w:szCs w:val="22"/>
        </w:rPr>
        <w:t xml:space="preserve"> in China (Shum, He, &amp; Li, 2018). </w:t>
      </w:r>
      <w:proofErr w:type="spellStart"/>
      <w:r w:rsidRPr="007365C2">
        <w:rPr>
          <w:sz w:val="22"/>
          <w:szCs w:val="22"/>
        </w:rPr>
        <w:t>XiaoIce</w:t>
      </w:r>
      <w:proofErr w:type="spellEnd"/>
      <w:r w:rsidRPr="007365C2">
        <w:rPr>
          <w:sz w:val="22"/>
          <w:szCs w:val="22"/>
        </w:rPr>
        <w:t xml:space="preserve"> impersonates a 17-year-old Chinese girl and has become a celebrity having been used by over 660 million users across more than 40 platforms, including: WeChat, QQ, Weibo and </w:t>
      </w:r>
      <w:proofErr w:type="spellStart"/>
      <w:r w:rsidRPr="007365C2">
        <w:rPr>
          <w:sz w:val="22"/>
          <w:szCs w:val="22"/>
        </w:rPr>
        <w:t>Meipai</w:t>
      </w:r>
      <w:proofErr w:type="spellEnd"/>
      <w:r w:rsidRPr="007365C2">
        <w:rPr>
          <w:sz w:val="22"/>
          <w:szCs w:val="22"/>
        </w:rPr>
        <w:t xml:space="preserve"> in China, Facebook Messenger in USA and India, and LINE in Japan and Indonesia (Zhou,  Gao,  Li, &amp; Shum, 2018). Similar to intelligent personal assistants such as Siri or Google Assistant, </w:t>
      </w:r>
      <w:proofErr w:type="spellStart"/>
      <w:r w:rsidRPr="007365C2">
        <w:rPr>
          <w:sz w:val="22"/>
          <w:szCs w:val="22"/>
        </w:rPr>
        <w:t>XiaoIce</w:t>
      </w:r>
      <w:proofErr w:type="spellEnd"/>
      <w:r w:rsidRPr="007365C2">
        <w:rPr>
          <w:sz w:val="22"/>
          <w:szCs w:val="22"/>
        </w:rPr>
        <w:t xml:space="preserve"> can perform tasks such as Web search, weather report, play songs, or provide news recommendations. What has really set </w:t>
      </w:r>
      <w:proofErr w:type="spellStart"/>
      <w:r w:rsidRPr="007365C2">
        <w:rPr>
          <w:sz w:val="22"/>
          <w:szCs w:val="22"/>
        </w:rPr>
        <w:t>XiaoIce</w:t>
      </w:r>
      <w:proofErr w:type="spellEnd"/>
      <w:r w:rsidRPr="007365C2">
        <w:rPr>
          <w:sz w:val="22"/>
          <w:szCs w:val="22"/>
        </w:rPr>
        <w:t xml:space="preserve"> apart is its core chat functionality. </w:t>
      </w:r>
      <w:proofErr w:type="spellStart"/>
      <w:r w:rsidRPr="007365C2">
        <w:rPr>
          <w:sz w:val="22"/>
          <w:szCs w:val="22"/>
        </w:rPr>
        <w:t>XiaoIce</w:t>
      </w:r>
      <w:proofErr w:type="spellEnd"/>
      <w:r w:rsidRPr="007365C2">
        <w:rPr>
          <w:sz w:val="22"/>
          <w:szCs w:val="22"/>
        </w:rPr>
        <w:t xml:space="preserve"> chats like a Chinese teenager. By focusing on specific empathy models, </w:t>
      </w:r>
      <w:proofErr w:type="spellStart"/>
      <w:r w:rsidRPr="007365C2">
        <w:rPr>
          <w:sz w:val="22"/>
          <w:szCs w:val="22"/>
        </w:rPr>
        <w:t>XiaoIce</w:t>
      </w:r>
      <w:proofErr w:type="spellEnd"/>
      <w:r w:rsidRPr="007365C2">
        <w:rPr>
          <w:sz w:val="22"/>
          <w:szCs w:val="22"/>
        </w:rPr>
        <w:t xml:space="preserve"> becomes a confidant and friend to the teenagers who use it. </w:t>
      </w:r>
      <w:proofErr w:type="spellStart"/>
      <w:r w:rsidRPr="007365C2">
        <w:rPr>
          <w:sz w:val="22"/>
          <w:szCs w:val="22"/>
        </w:rPr>
        <w:t>XiaoIce</w:t>
      </w:r>
      <w:proofErr w:type="spellEnd"/>
      <w:r w:rsidRPr="007365C2">
        <w:rPr>
          <w:sz w:val="22"/>
          <w:szCs w:val="22"/>
        </w:rPr>
        <w:t xml:space="preserve"> also has a Japanese derivative called </w:t>
      </w:r>
      <w:proofErr w:type="spellStart"/>
      <w:r w:rsidRPr="007365C2">
        <w:rPr>
          <w:sz w:val="22"/>
          <w:szCs w:val="22"/>
        </w:rPr>
        <w:t>Rinna</w:t>
      </w:r>
      <w:proofErr w:type="spellEnd"/>
      <w:r w:rsidRPr="007365C2">
        <w:rPr>
          <w:sz w:val="22"/>
          <w:szCs w:val="22"/>
        </w:rPr>
        <w:t xml:space="preserve"> which was launched in 2015 and </w:t>
      </w:r>
      <w:proofErr w:type="spellStart"/>
      <w:r w:rsidRPr="007365C2">
        <w:rPr>
          <w:sz w:val="22"/>
          <w:szCs w:val="22"/>
        </w:rPr>
        <w:t>Ruuh</w:t>
      </w:r>
      <w:proofErr w:type="spellEnd"/>
      <w:r w:rsidRPr="007365C2">
        <w:rPr>
          <w:sz w:val="22"/>
          <w:szCs w:val="22"/>
        </w:rPr>
        <w:t xml:space="preserve"> launched in India in 2017.</w:t>
      </w:r>
    </w:p>
    <w:p w14:paraId="205ED942" w14:textId="3147D23C" w:rsidR="005A4264" w:rsidRPr="007365C2" w:rsidRDefault="005A4264" w:rsidP="007365C2">
      <w:pPr>
        <w:pStyle w:val="textnoindent"/>
        <w:ind w:firstLine="540"/>
        <w:rPr>
          <w:sz w:val="22"/>
          <w:szCs w:val="22"/>
        </w:rPr>
      </w:pPr>
      <w:r w:rsidRPr="007365C2">
        <w:rPr>
          <w:sz w:val="22"/>
          <w:szCs w:val="22"/>
        </w:rPr>
        <w:t>In 2016, Microsoft released a similar bot named Tay for a Western audience on the Twitter, Kik, and GroupMe platforms. Tay was built to mimic a 19-year-old American girl and learn from its interactions on these platforms (Bright, 2016). However, anonymous users of the notorious troll sites 4chan and 8chan, were able to quickly identify some weaknesses in Tay’s “repeat after me” features and exploit them. Tay learned and began tweeting racist, misogynist, and other offensive comments within sixteen hours of its release. Microsoft quickly pulled the plug and deleted the most offensive tweets (</w:t>
      </w:r>
      <w:proofErr w:type="spellStart"/>
      <w:r w:rsidRPr="007365C2">
        <w:rPr>
          <w:sz w:val="22"/>
          <w:szCs w:val="22"/>
        </w:rPr>
        <w:t>Ohlheiser</w:t>
      </w:r>
      <w:proofErr w:type="spellEnd"/>
      <w:r w:rsidRPr="007365C2">
        <w:rPr>
          <w:sz w:val="22"/>
          <w:szCs w:val="22"/>
        </w:rPr>
        <w:t>, 2016).</w:t>
      </w:r>
      <w:r w:rsidR="007365C2" w:rsidRPr="007365C2">
        <w:rPr>
          <w:sz w:val="22"/>
          <w:szCs w:val="22"/>
        </w:rPr>
        <w:t xml:space="preserve"> </w:t>
      </w:r>
      <w:r w:rsidRPr="007365C2">
        <w:rPr>
          <w:sz w:val="22"/>
          <w:szCs w:val="22"/>
        </w:rPr>
        <w:t xml:space="preserve">Six months later, Microsoft released another bot for Western audiences named Zo, onto the Kik and Facebook Messenger platforms. Zo mimics a 22-year-old girl who interacts with its users, mostly teens, for an average of about 10 hours of conversation. All of these interactions serve to improve Cortana and Microsoft’s bot platforms (Zo, 2019). Zo was shut down in April 2019. </w:t>
      </w:r>
    </w:p>
    <w:p w14:paraId="71C1827A" w14:textId="77777777" w:rsidR="005A4264" w:rsidRPr="007365C2" w:rsidRDefault="005A4264" w:rsidP="005A4264">
      <w:pPr>
        <w:pStyle w:val="textnoindent"/>
        <w:ind w:firstLine="540"/>
        <w:rPr>
          <w:sz w:val="22"/>
          <w:szCs w:val="22"/>
        </w:rPr>
      </w:pPr>
      <w:r w:rsidRPr="007365C2">
        <w:rPr>
          <w:sz w:val="22"/>
          <w:szCs w:val="22"/>
        </w:rPr>
        <w:t xml:space="preserve">Steve </w:t>
      </w:r>
      <w:proofErr w:type="spellStart"/>
      <w:r w:rsidRPr="007365C2">
        <w:rPr>
          <w:sz w:val="22"/>
          <w:szCs w:val="22"/>
        </w:rPr>
        <w:t>Worswick’s</w:t>
      </w:r>
      <w:proofErr w:type="spellEnd"/>
      <w:r w:rsidRPr="007365C2">
        <w:rPr>
          <w:sz w:val="22"/>
          <w:szCs w:val="22"/>
        </w:rPr>
        <w:t xml:space="preserve"> </w:t>
      </w:r>
      <w:proofErr w:type="spellStart"/>
      <w:r w:rsidRPr="007365C2">
        <w:rPr>
          <w:sz w:val="22"/>
          <w:szCs w:val="22"/>
        </w:rPr>
        <w:t>Mitsuku</w:t>
      </w:r>
      <w:proofErr w:type="spellEnd"/>
      <w:r w:rsidRPr="007365C2">
        <w:rPr>
          <w:sz w:val="22"/>
          <w:szCs w:val="22"/>
        </w:rPr>
        <w:t xml:space="preserve"> has won the </w:t>
      </w:r>
      <w:proofErr w:type="spellStart"/>
      <w:r w:rsidRPr="007365C2">
        <w:rPr>
          <w:sz w:val="22"/>
          <w:szCs w:val="22"/>
        </w:rPr>
        <w:t>Loebner</w:t>
      </w:r>
      <w:proofErr w:type="spellEnd"/>
      <w:r w:rsidRPr="007365C2">
        <w:rPr>
          <w:sz w:val="22"/>
          <w:szCs w:val="22"/>
        </w:rPr>
        <w:t xml:space="preserve"> Prize bronze medal in 2013, 2016, 2017, 2018, and 2019 (AISB, 2019). </w:t>
      </w:r>
      <w:proofErr w:type="spellStart"/>
      <w:r w:rsidRPr="007365C2">
        <w:rPr>
          <w:sz w:val="22"/>
          <w:szCs w:val="22"/>
        </w:rPr>
        <w:t>Mitsuku</w:t>
      </w:r>
      <w:proofErr w:type="spellEnd"/>
      <w:r w:rsidRPr="007365C2">
        <w:rPr>
          <w:sz w:val="22"/>
          <w:szCs w:val="22"/>
        </w:rPr>
        <w:t xml:space="preserve"> was developed to imitate an 18-year-old female from England and operates on Facebook Messenger, Twitch group chat, Telegram and Kik Messenger under the username "</w:t>
      </w:r>
      <w:proofErr w:type="spellStart"/>
      <w:r w:rsidRPr="007365C2">
        <w:rPr>
          <w:sz w:val="22"/>
          <w:szCs w:val="22"/>
        </w:rPr>
        <w:t>Pandorabots</w:t>
      </w:r>
      <w:proofErr w:type="spellEnd"/>
      <w:r w:rsidRPr="007365C2">
        <w:rPr>
          <w:sz w:val="22"/>
          <w:szCs w:val="22"/>
        </w:rPr>
        <w:t xml:space="preserve">" (AI Dreams, 2013). </w:t>
      </w:r>
      <w:proofErr w:type="spellStart"/>
      <w:r w:rsidRPr="007365C2">
        <w:rPr>
          <w:sz w:val="22"/>
          <w:szCs w:val="22"/>
        </w:rPr>
        <w:t>Mitsuku</w:t>
      </w:r>
      <w:proofErr w:type="spellEnd"/>
      <w:r w:rsidRPr="007365C2">
        <w:rPr>
          <w:sz w:val="22"/>
          <w:szCs w:val="22"/>
        </w:rPr>
        <w:t xml:space="preserve"> is a rule-based bot containing all of A.L.I.C.E.’s AIML files. </w:t>
      </w:r>
    </w:p>
    <w:p w14:paraId="0728B95A" w14:textId="1B694A70" w:rsidR="00DB26D9" w:rsidRPr="007365C2" w:rsidRDefault="005A4264" w:rsidP="00DB26D9">
      <w:pPr>
        <w:pStyle w:val="textnoindent"/>
        <w:ind w:firstLine="540"/>
        <w:rPr>
          <w:sz w:val="22"/>
          <w:szCs w:val="22"/>
        </w:rPr>
      </w:pPr>
      <w:r w:rsidRPr="007365C2">
        <w:rPr>
          <w:sz w:val="22"/>
          <w:szCs w:val="22"/>
        </w:rPr>
        <w:t xml:space="preserve">The Artificial Intelligence Markup Language (AIML) was developed by Richard Wallace from 1995 to 2002 for developing A.L.I.C.E. AIML is an XML-based data structure for representing conversation and dialog primitives. Currently, chatbots using an AIML knowledge base are the most successful in competitions like the </w:t>
      </w:r>
      <w:proofErr w:type="spellStart"/>
      <w:r w:rsidRPr="007365C2">
        <w:rPr>
          <w:sz w:val="22"/>
          <w:szCs w:val="22"/>
        </w:rPr>
        <w:t>Loebner</w:t>
      </w:r>
      <w:proofErr w:type="spellEnd"/>
      <w:r w:rsidRPr="007365C2">
        <w:rPr>
          <w:sz w:val="22"/>
          <w:szCs w:val="22"/>
        </w:rPr>
        <w:t xml:space="preserve"> Prize, as shown by the wins by </w:t>
      </w:r>
      <w:proofErr w:type="spellStart"/>
      <w:r w:rsidRPr="007365C2">
        <w:rPr>
          <w:sz w:val="22"/>
          <w:szCs w:val="22"/>
        </w:rPr>
        <w:t>Mitsuku</w:t>
      </w:r>
      <w:proofErr w:type="spellEnd"/>
      <w:r w:rsidRPr="007365C2">
        <w:rPr>
          <w:sz w:val="22"/>
          <w:szCs w:val="22"/>
        </w:rPr>
        <w:t xml:space="preserve"> (</w:t>
      </w:r>
      <w:r w:rsidR="007365C2">
        <w:rPr>
          <w:sz w:val="22"/>
          <w:szCs w:val="22"/>
        </w:rPr>
        <w:t>five</w:t>
      </w:r>
      <w:r w:rsidRPr="007365C2">
        <w:rPr>
          <w:sz w:val="22"/>
          <w:szCs w:val="22"/>
        </w:rPr>
        <w:t>), A.L.I.C.E (</w:t>
      </w:r>
      <w:r w:rsidR="007365C2">
        <w:rPr>
          <w:sz w:val="22"/>
          <w:szCs w:val="22"/>
        </w:rPr>
        <w:t>three</w:t>
      </w:r>
      <w:r w:rsidRPr="007365C2">
        <w:rPr>
          <w:sz w:val="22"/>
          <w:szCs w:val="22"/>
        </w:rPr>
        <w:t xml:space="preserve">), and </w:t>
      </w:r>
      <w:proofErr w:type="spellStart"/>
      <w:r w:rsidRPr="007365C2">
        <w:rPr>
          <w:sz w:val="22"/>
          <w:szCs w:val="22"/>
        </w:rPr>
        <w:t>Jabberwacky</w:t>
      </w:r>
      <w:proofErr w:type="spellEnd"/>
      <w:r w:rsidRPr="007365C2">
        <w:rPr>
          <w:sz w:val="22"/>
          <w:szCs w:val="22"/>
        </w:rPr>
        <w:t xml:space="preserve"> (</w:t>
      </w:r>
      <w:r w:rsidR="007365C2">
        <w:rPr>
          <w:sz w:val="22"/>
          <w:szCs w:val="22"/>
        </w:rPr>
        <w:t>two</w:t>
      </w:r>
      <w:r w:rsidRPr="007365C2">
        <w:rPr>
          <w:sz w:val="22"/>
          <w:szCs w:val="22"/>
        </w:rPr>
        <w:t xml:space="preserve">) </w:t>
      </w:r>
      <w:r w:rsidR="00CE6DBE" w:rsidRPr="007365C2">
        <w:rPr>
          <w:sz w:val="22"/>
          <w:szCs w:val="22"/>
        </w:rPr>
        <w:t>(</w:t>
      </w:r>
      <w:r w:rsidRPr="007365C2">
        <w:rPr>
          <w:sz w:val="22"/>
          <w:szCs w:val="22"/>
        </w:rPr>
        <w:t xml:space="preserve">Bush &amp; Wallace, 2001).  </w:t>
      </w:r>
    </w:p>
    <w:p w14:paraId="202E22D6" w14:textId="0C284266" w:rsidR="00B2785E" w:rsidRPr="007365C2" w:rsidRDefault="00B2785E" w:rsidP="00DB26D9">
      <w:pPr>
        <w:pStyle w:val="textnoindent"/>
        <w:ind w:firstLine="540"/>
        <w:rPr>
          <w:sz w:val="22"/>
          <w:szCs w:val="22"/>
        </w:rPr>
      </w:pPr>
      <w:r w:rsidRPr="007365C2">
        <w:rPr>
          <w:sz w:val="22"/>
          <w:szCs w:val="22"/>
        </w:rPr>
        <w:t xml:space="preserve">The ultimate goal of chatbot researchers is to create an artificial system capable of carrying on an extended dialog with a human about any subject so the human would never know he or she was talking to an artificial system. Turing originally proposed the imitation game which over time has become referred to as the Turing Test (Turing, 1950; </w:t>
      </w:r>
      <w:proofErr w:type="spellStart"/>
      <w:r w:rsidRPr="007365C2">
        <w:rPr>
          <w:sz w:val="22"/>
          <w:szCs w:val="22"/>
        </w:rPr>
        <w:t>Saygin</w:t>
      </w:r>
      <w:proofErr w:type="spellEnd"/>
      <w:r w:rsidRPr="007365C2">
        <w:rPr>
          <w:sz w:val="22"/>
          <w:szCs w:val="22"/>
        </w:rPr>
        <w:t xml:space="preserve">, </w:t>
      </w:r>
      <w:proofErr w:type="spellStart"/>
      <w:r w:rsidRPr="007365C2">
        <w:rPr>
          <w:sz w:val="22"/>
          <w:szCs w:val="22"/>
        </w:rPr>
        <w:t>Cicekli</w:t>
      </w:r>
      <w:proofErr w:type="spellEnd"/>
      <w:r w:rsidRPr="007365C2">
        <w:rPr>
          <w:sz w:val="22"/>
          <w:szCs w:val="22"/>
        </w:rPr>
        <w:t xml:space="preserve">, &amp; </w:t>
      </w:r>
      <w:proofErr w:type="spellStart"/>
      <w:r w:rsidRPr="007365C2">
        <w:rPr>
          <w:sz w:val="22"/>
          <w:szCs w:val="22"/>
        </w:rPr>
        <w:t>Akman</w:t>
      </w:r>
      <w:proofErr w:type="spellEnd"/>
      <w:r w:rsidRPr="007365C2">
        <w:rPr>
          <w:sz w:val="22"/>
          <w:szCs w:val="22"/>
        </w:rPr>
        <w:t xml:space="preserve">, 2000). In the most common variation of the </w:t>
      </w:r>
      <w:r w:rsidRPr="007365C2">
        <w:rPr>
          <w:sz w:val="22"/>
          <w:szCs w:val="22"/>
        </w:rPr>
        <w:lastRenderedPageBreak/>
        <w:t xml:space="preserve">Turing Test, a human judge converses in natural language with a human and a machine and must determine which is the human and which is the machine. The </w:t>
      </w:r>
      <w:proofErr w:type="spellStart"/>
      <w:r w:rsidRPr="007365C2">
        <w:rPr>
          <w:sz w:val="22"/>
          <w:szCs w:val="22"/>
        </w:rPr>
        <w:t>Loebner</w:t>
      </w:r>
      <w:proofErr w:type="spellEnd"/>
      <w:r w:rsidRPr="007365C2">
        <w:rPr>
          <w:sz w:val="22"/>
          <w:szCs w:val="22"/>
        </w:rPr>
        <w:t xml:space="preserve"> Prize was established in 1990 by Hugh </w:t>
      </w:r>
      <w:proofErr w:type="spellStart"/>
      <w:r w:rsidRPr="007365C2">
        <w:rPr>
          <w:sz w:val="22"/>
          <w:szCs w:val="22"/>
        </w:rPr>
        <w:t>Loebner</w:t>
      </w:r>
      <w:proofErr w:type="spellEnd"/>
      <w:r w:rsidRPr="007365C2">
        <w:rPr>
          <w:sz w:val="22"/>
          <w:szCs w:val="22"/>
        </w:rPr>
        <w:t xml:space="preserve"> and competition has been held annually (AISB, 2019). Using the basic Turing Test formulation, the </w:t>
      </w:r>
      <w:proofErr w:type="spellStart"/>
      <w:r w:rsidRPr="007365C2">
        <w:rPr>
          <w:sz w:val="22"/>
          <w:szCs w:val="22"/>
        </w:rPr>
        <w:t>Loebner</w:t>
      </w:r>
      <w:proofErr w:type="spellEnd"/>
      <w:r w:rsidRPr="007365C2">
        <w:rPr>
          <w:sz w:val="22"/>
          <w:szCs w:val="22"/>
        </w:rPr>
        <w:t xml:space="preserve"> prize awards the most human-like systems every year. The $25,000 prize for the system judges cannot distinguish from a human has never been won. In 2017, Amazon created the annual Alexa Prize to advance human-computer interaction (Alexa Prize, 2019). The goal of the Alexa Prize competition is to create an artificial system able to converse coherently and engagingly with humans on a range of current events and popular topics such as entertainment, sports, politics, technology, and fashion. </w:t>
      </w:r>
    </w:p>
    <w:p w14:paraId="6F26022B" w14:textId="77777777" w:rsidR="00B2785E" w:rsidRDefault="00B2785E" w:rsidP="005A4264">
      <w:pPr>
        <w:pStyle w:val="textnoindent"/>
      </w:pPr>
    </w:p>
    <w:p w14:paraId="569BA6FB" w14:textId="53F3DBA1" w:rsidR="00DB26D9" w:rsidRPr="009C3E5B" w:rsidRDefault="00DB26D9" w:rsidP="00DB26D9">
      <w:pPr>
        <w:pStyle w:val="Heading1"/>
        <w:numPr>
          <w:ilvl w:val="0"/>
          <w:numId w:val="0"/>
        </w:numPr>
        <w:spacing w:line="240" w:lineRule="auto"/>
        <w:ind w:left="360" w:hanging="360"/>
      </w:pPr>
      <w:r>
        <w:t>REFERENCES</w:t>
      </w:r>
    </w:p>
    <w:p w14:paraId="1717DBE3" w14:textId="77777777" w:rsidR="005A4264" w:rsidRDefault="005A4264" w:rsidP="005A4264">
      <w:pPr>
        <w:pStyle w:val="textnoindent"/>
      </w:pPr>
    </w:p>
    <w:p w14:paraId="095B62E4" w14:textId="77777777" w:rsidR="005A4264" w:rsidRDefault="005A4264" w:rsidP="005A4264">
      <w:pPr>
        <w:pStyle w:val="textnoindent"/>
      </w:pPr>
    </w:p>
    <w:p w14:paraId="11ED8CFD" w14:textId="7C902CF3" w:rsidR="005A4264" w:rsidRDefault="005A4264" w:rsidP="005A4264">
      <w:pPr>
        <w:pStyle w:val="textnoindent"/>
        <w:numPr>
          <w:ilvl w:val="0"/>
          <w:numId w:val="38"/>
        </w:numPr>
      </w:pPr>
      <w:r>
        <w:t xml:space="preserve">[AI Dreams] </w:t>
      </w:r>
      <w:r w:rsidR="00DF4CE3">
        <w:t>(</w:t>
      </w:r>
      <w:r>
        <w:t>2013</w:t>
      </w:r>
      <w:r w:rsidR="00DF4CE3">
        <w:t>)</w:t>
      </w:r>
      <w:r>
        <w:t xml:space="preserve">. Steve </w:t>
      </w:r>
      <w:proofErr w:type="spellStart"/>
      <w:r>
        <w:t>Worswick</w:t>
      </w:r>
      <w:proofErr w:type="spellEnd"/>
      <w:r>
        <w:t xml:space="preserve"> Interview - </w:t>
      </w:r>
      <w:proofErr w:type="spellStart"/>
      <w:r>
        <w:t>Loebner</w:t>
      </w:r>
      <w:proofErr w:type="spellEnd"/>
      <w:r>
        <w:t xml:space="preserve"> 2013 winner, </w:t>
      </w:r>
      <w:r w:rsidRPr="003F27EE">
        <w:rPr>
          <w:i/>
          <w:iCs/>
        </w:rPr>
        <w:t>AI Dreams</w:t>
      </w:r>
      <w:r>
        <w:t xml:space="preserve"> Internet site located at: https://aidreams.co.uk/forum/index.php?page=Steve_Worswick_Interview_-_Loebner_2013_winner#.XgDidBdKhUM, last accessed December 2019.</w:t>
      </w:r>
    </w:p>
    <w:p w14:paraId="0A5159C8" w14:textId="361540E7" w:rsidR="005A4264" w:rsidRDefault="005A4264" w:rsidP="005A4264">
      <w:pPr>
        <w:pStyle w:val="textnoindent"/>
        <w:numPr>
          <w:ilvl w:val="0"/>
          <w:numId w:val="38"/>
        </w:numPr>
      </w:pPr>
      <w:r>
        <w:t xml:space="preserve">[AISB] </w:t>
      </w:r>
      <w:r w:rsidR="00DF4CE3">
        <w:t>(</w:t>
      </w:r>
      <w:r>
        <w:t>2019</w:t>
      </w:r>
      <w:r w:rsidR="00DF4CE3">
        <w:t>)</w:t>
      </w:r>
      <w:r>
        <w:t xml:space="preserve">. AISB X: Creativity Meets Economy (incorporating the </w:t>
      </w:r>
      <w:proofErr w:type="spellStart"/>
      <w:r>
        <w:t>Loebner</w:t>
      </w:r>
      <w:proofErr w:type="spellEnd"/>
      <w:r>
        <w:t xml:space="preserve"> Prize),</w:t>
      </w:r>
      <w:r w:rsidR="003F27EE">
        <w:t xml:space="preserve"> </w:t>
      </w:r>
      <w:r w:rsidR="003F27EE">
        <w:rPr>
          <w:i/>
          <w:iCs/>
        </w:rPr>
        <w:t>AISB</w:t>
      </w:r>
      <w:r w:rsidR="00DF4CE3">
        <w:rPr>
          <w:i/>
          <w:iCs/>
        </w:rPr>
        <w:t xml:space="preserve"> </w:t>
      </w:r>
      <w:r w:rsidR="00DF4CE3">
        <w:t>Internet site located at:</w:t>
      </w:r>
      <w:r>
        <w:t xml:space="preserve"> https://aisb.org.uk/new_site/?page_id=2, last accessed September 2019.</w:t>
      </w:r>
    </w:p>
    <w:p w14:paraId="0D357B37" w14:textId="6CBC8DC3" w:rsidR="005A4264" w:rsidRDefault="005A4264" w:rsidP="005A4264">
      <w:pPr>
        <w:pStyle w:val="textnoindent"/>
        <w:numPr>
          <w:ilvl w:val="0"/>
          <w:numId w:val="38"/>
        </w:numPr>
      </w:pPr>
      <w:r>
        <w:t xml:space="preserve">[Alexa Prize] </w:t>
      </w:r>
      <w:r w:rsidR="00DF4CE3">
        <w:t>(</w:t>
      </w:r>
      <w:r>
        <w:t>2019</w:t>
      </w:r>
      <w:r w:rsidR="00DF4CE3">
        <w:t>)</w:t>
      </w:r>
      <w:r>
        <w:t xml:space="preserve">. </w:t>
      </w:r>
      <w:r w:rsidRPr="007E65EB">
        <w:rPr>
          <w:i/>
          <w:iCs/>
        </w:rPr>
        <w:t>Amazon</w:t>
      </w:r>
      <w:r>
        <w:t xml:space="preserve"> Internet site located at: https://developer.amazon.com/alexaprize, last accessed December 2019.</w:t>
      </w:r>
    </w:p>
    <w:p w14:paraId="2CB6FC43" w14:textId="42A0C436" w:rsidR="005A4264" w:rsidRDefault="005A4264" w:rsidP="005A4264">
      <w:pPr>
        <w:pStyle w:val="textnoindent"/>
        <w:numPr>
          <w:ilvl w:val="0"/>
          <w:numId w:val="38"/>
        </w:numPr>
      </w:pPr>
      <w:r>
        <w:t xml:space="preserve">Bhagwat, V. A. </w:t>
      </w:r>
      <w:r w:rsidR="00DF4CE3">
        <w:t>(</w:t>
      </w:r>
      <w:r>
        <w:t>2018</w:t>
      </w:r>
      <w:r w:rsidR="00DF4CE3">
        <w:t>)</w:t>
      </w:r>
      <w:r>
        <w:t xml:space="preserve">. Deep Learning for Chatbots, </w:t>
      </w:r>
      <w:r w:rsidR="007E65EB" w:rsidRPr="00FF5BAB">
        <w:rPr>
          <w:i/>
          <w:iCs/>
        </w:rPr>
        <w:t>Masters Projects</w:t>
      </w:r>
      <w:r w:rsidR="007E65EB">
        <w:t xml:space="preserve">, </w:t>
      </w:r>
      <w:r>
        <w:t>San Jose State University, 2018.</w:t>
      </w:r>
      <w:r w:rsidR="007E65EB">
        <w:t xml:space="preserve"> Available online: </w:t>
      </w:r>
      <w:r w:rsidR="007E65EB" w:rsidRPr="007E65EB">
        <w:t>https://scholarworks.sjsu.edu/etd_projects/630/</w:t>
      </w:r>
      <w:r w:rsidR="007E65EB">
        <w:t>, last accessed January 2019.</w:t>
      </w:r>
    </w:p>
    <w:p w14:paraId="1E895AAB" w14:textId="630C0354" w:rsidR="005A4264" w:rsidRDefault="005A4264" w:rsidP="005A4264">
      <w:pPr>
        <w:pStyle w:val="textnoindent"/>
        <w:numPr>
          <w:ilvl w:val="0"/>
          <w:numId w:val="38"/>
        </w:numPr>
      </w:pPr>
      <w:proofErr w:type="spellStart"/>
      <w:r>
        <w:t>Boiano</w:t>
      </w:r>
      <w:proofErr w:type="spellEnd"/>
      <w:r>
        <w:t xml:space="preserve">, S., </w:t>
      </w:r>
      <w:proofErr w:type="spellStart"/>
      <w:r>
        <w:t>Borda</w:t>
      </w:r>
      <w:proofErr w:type="spellEnd"/>
      <w:r>
        <w:t xml:space="preserve">, A., Gaia, G.,  Rossi, S. and Cuomo, P. </w:t>
      </w:r>
      <w:r w:rsidR="00DF4CE3">
        <w:t>(</w:t>
      </w:r>
      <w:r>
        <w:t>2018</w:t>
      </w:r>
      <w:r w:rsidR="00DF4CE3">
        <w:t>)</w:t>
      </w:r>
      <w:r>
        <w:t xml:space="preserve">. Chatbots and New Audience Opportunities for Museums and Heritage </w:t>
      </w:r>
      <w:proofErr w:type="spellStart"/>
      <w:r>
        <w:t>Organisations</w:t>
      </w:r>
      <w:proofErr w:type="spellEnd"/>
      <w:r>
        <w:t xml:space="preserve">, in </w:t>
      </w:r>
      <w:r w:rsidRPr="007E65EB">
        <w:rPr>
          <w:i/>
          <w:iCs/>
        </w:rPr>
        <w:t xml:space="preserve">Electronic </w:t>
      </w:r>
      <w:proofErr w:type="spellStart"/>
      <w:r w:rsidRPr="007E65EB">
        <w:rPr>
          <w:i/>
          <w:iCs/>
        </w:rPr>
        <w:t>Visualisation</w:t>
      </w:r>
      <w:proofErr w:type="spellEnd"/>
      <w:r w:rsidRPr="007E65EB">
        <w:rPr>
          <w:i/>
          <w:iCs/>
        </w:rPr>
        <w:t xml:space="preserve"> and the Arts (EVA)</w:t>
      </w:r>
      <w:r>
        <w:t xml:space="preserve">. </w:t>
      </w:r>
    </w:p>
    <w:p w14:paraId="2AC14950" w14:textId="19C89DCB" w:rsidR="005A4264" w:rsidRDefault="005A4264" w:rsidP="005A4264">
      <w:pPr>
        <w:pStyle w:val="textnoindent"/>
        <w:numPr>
          <w:ilvl w:val="0"/>
          <w:numId w:val="38"/>
        </w:numPr>
      </w:pPr>
      <w:r>
        <w:t xml:space="preserve">Bright, P. </w:t>
      </w:r>
      <w:r w:rsidR="00DF4CE3">
        <w:t>(</w:t>
      </w:r>
      <w:r>
        <w:t>2016</w:t>
      </w:r>
      <w:r w:rsidR="00DF4CE3">
        <w:t>)</w:t>
      </w:r>
      <w:r>
        <w:t xml:space="preserve">. Tay, the neo-Nazi millennial chatbot, gets autopsied, </w:t>
      </w:r>
      <w:r w:rsidRPr="007E65EB">
        <w:rPr>
          <w:i/>
          <w:iCs/>
        </w:rPr>
        <w:t xml:space="preserve">Ars </w:t>
      </w:r>
      <w:proofErr w:type="spellStart"/>
      <w:r w:rsidRPr="007E65EB">
        <w:rPr>
          <w:i/>
          <w:iCs/>
        </w:rPr>
        <w:t>Technica</w:t>
      </w:r>
      <w:proofErr w:type="spellEnd"/>
      <w:r>
        <w:t>, 25 March 2016, Available online: https://arstechnica.com/information-technology/2016/03/tay-the-neo-nazi-millennial-chatbot-gets-autopsied/, last accessed October 2019.</w:t>
      </w:r>
    </w:p>
    <w:p w14:paraId="7ACCEE46" w14:textId="1EB283D3" w:rsidR="005A4264" w:rsidRDefault="005A4264" w:rsidP="005A4264">
      <w:pPr>
        <w:pStyle w:val="textnoindent"/>
        <w:numPr>
          <w:ilvl w:val="0"/>
          <w:numId w:val="38"/>
        </w:numPr>
      </w:pPr>
      <w:r>
        <w:t xml:space="preserve">Colby, K.M., </w:t>
      </w:r>
      <w:proofErr w:type="spellStart"/>
      <w:r>
        <w:t>Hilf</w:t>
      </w:r>
      <w:proofErr w:type="spellEnd"/>
      <w:r>
        <w:t xml:space="preserve">, F.D., Weber, S. and </w:t>
      </w:r>
      <w:proofErr w:type="spellStart"/>
      <w:r>
        <w:t>Kraember</w:t>
      </w:r>
      <w:proofErr w:type="spellEnd"/>
      <w:r>
        <w:t xml:space="preserve">, H. </w:t>
      </w:r>
      <w:r w:rsidR="00DF4CE3">
        <w:t>(</w:t>
      </w:r>
      <w:r>
        <w:t>1972</w:t>
      </w:r>
      <w:r w:rsidR="00DF4CE3">
        <w:t>)</w:t>
      </w:r>
      <w:r>
        <w:t xml:space="preserve">.  Turing-like indistinguishability tests for the validation of a computer simulation of paranoid processes, </w:t>
      </w:r>
      <w:r w:rsidRPr="007E65EB">
        <w:rPr>
          <w:i/>
          <w:iCs/>
        </w:rPr>
        <w:t>Artificial Intelligence</w:t>
      </w:r>
      <w:r>
        <w:t xml:space="preserve">, </w:t>
      </w:r>
      <w:r w:rsidR="00FF5BAB">
        <w:t>V</w:t>
      </w:r>
      <w:r>
        <w:t xml:space="preserve">ol. 3, </w:t>
      </w:r>
      <w:r w:rsidR="00FF5BAB">
        <w:t>N</w:t>
      </w:r>
      <w:r>
        <w:t xml:space="preserve">o. C, pp. 199-221, 1972. </w:t>
      </w:r>
    </w:p>
    <w:p w14:paraId="2B5EE984" w14:textId="70A8506E" w:rsidR="005A4264" w:rsidRDefault="005A4264" w:rsidP="005A4264">
      <w:pPr>
        <w:pStyle w:val="textnoindent"/>
        <w:numPr>
          <w:ilvl w:val="0"/>
          <w:numId w:val="38"/>
        </w:numPr>
      </w:pPr>
      <w:r>
        <w:t xml:space="preserve">Deshpande, A.,  </w:t>
      </w:r>
      <w:proofErr w:type="spellStart"/>
      <w:r>
        <w:t>Shahane</w:t>
      </w:r>
      <w:proofErr w:type="spellEnd"/>
      <w:r>
        <w:t xml:space="preserve">, A., </w:t>
      </w:r>
      <w:proofErr w:type="spellStart"/>
      <w:r>
        <w:t>Gadre</w:t>
      </w:r>
      <w:proofErr w:type="spellEnd"/>
      <w:r>
        <w:t xml:space="preserve">, D., Deshpande, M. and Joshi, P. </w:t>
      </w:r>
      <w:r w:rsidR="00DF4CE3">
        <w:t>(</w:t>
      </w:r>
      <w:r>
        <w:t>2017</w:t>
      </w:r>
      <w:r w:rsidR="00DF4CE3">
        <w:t>)</w:t>
      </w:r>
      <w:r>
        <w:t xml:space="preserve">. A Survey of Various Chatbot Implementation Techniques, </w:t>
      </w:r>
      <w:r w:rsidRPr="007E65EB">
        <w:rPr>
          <w:i/>
          <w:iCs/>
        </w:rPr>
        <w:t>International Journal of Computer Engineering and Applications</w:t>
      </w:r>
      <w:r>
        <w:t>, Vol</w:t>
      </w:r>
      <w:r w:rsidR="00FF5BAB">
        <w:t>.</w:t>
      </w:r>
      <w:r>
        <w:t xml:space="preserve"> XI, Special Issue, May 17.</w:t>
      </w:r>
    </w:p>
    <w:p w14:paraId="23E4DF31" w14:textId="5F9636C7" w:rsidR="005A4264" w:rsidRDefault="005A4264" w:rsidP="005A4264">
      <w:pPr>
        <w:pStyle w:val="textnoindent"/>
        <w:numPr>
          <w:ilvl w:val="0"/>
          <w:numId w:val="38"/>
        </w:numPr>
      </w:pPr>
      <w:proofErr w:type="spellStart"/>
      <w:r>
        <w:t>Güzeldere</w:t>
      </w:r>
      <w:proofErr w:type="spellEnd"/>
      <w:r>
        <w:t xml:space="preserve">, G. and Franchi, S. </w:t>
      </w:r>
      <w:r w:rsidR="00DF4CE3">
        <w:t>(</w:t>
      </w:r>
      <w:r>
        <w:t>1995</w:t>
      </w:r>
      <w:r w:rsidR="00DF4CE3">
        <w:t>)</w:t>
      </w:r>
      <w:r>
        <w:t xml:space="preserve">. Dialogues with colorful personalities of early AI, </w:t>
      </w:r>
      <w:r w:rsidRPr="005F1390">
        <w:rPr>
          <w:i/>
          <w:iCs/>
        </w:rPr>
        <w:t>Stanford Humanities Review</w:t>
      </w:r>
      <w:r>
        <w:t xml:space="preserve">, </w:t>
      </w:r>
      <w:r w:rsidR="00FF5BAB">
        <w:t>V</w:t>
      </w:r>
      <w:r>
        <w:t xml:space="preserve">ol. 4, </w:t>
      </w:r>
      <w:r w:rsidR="004858C6">
        <w:t>N</w:t>
      </w:r>
      <w:r>
        <w:t xml:space="preserve">o. 2. </w:t>
      </w:r>
    </w:p>
    <w:p w14:paraId="1EB276A3" w14:textId="48134F1C" w:rsidR="005A4264" w:rsidRDefault="005A4264" w:rsidP="005A4264">
      <w:pPr>
        <w:pStyle w:val="textnoindent"/>
        <w:numPr>
          <w:ilvl w:val="0"/>
          <w:numId w:val="38"/>
        </w:numPr>
      </w:pPr>
      <w:r>
        <w:t xml:space="preserve">Ireland, C. </w:t>
      </w:r>
      <w:r w:rsidR="00DF4CE3">
        <w:t>(</w:t>
      </w:r>
      <w:r>
        <w:t>2012</w:t>
      </w:r>
      <w:r w:rsidR="00DF4CE3">
        <w:t>)</w:t>
      </w:r>
      <w:r>
        <w:t xml:space="preserve">. Alan Turing at 100, </w:t>
      </w:r>
      <w:r w:rsidRPr="005F1390">
        <w:rPr>
          <w:i/>
          <w:iCs/>
        </w:rPr>
        <w:t>Harvard Gazette</w:t>
      </w:r>
      <w:r>
        <w:t>, September 2012. Online: https://news.harvard.edu/gazette/story/2012/09/alan-turing-at-100/, last accessed September 2019.</w:t>
      </w:r>
    </w:p>
    <w:p w14:paraId="3526133C" w14:textId="443A4877" w:rsidR="005A4264" w:rsidRDefault="005A4264" w:rsidP="005A4264">
      <w:pPr>
        <w:pStyle w:val="textnoindent"/>
        <w:numPr>
          <w:ilvl w:val="0"/>
          <w:numId w:val="38"/>
        </w:numPr>
      </w:pPr>
      <w:proofErr w:type="spellStart"/>
      <w:r>
        <w:t>Jancer</w:t>
      </w:r>
      <w:proofErr w:type="spellEnd"/>
      <w:r>
        <w:t xml:space="preserve">, M. </w:t>
      </w:r>
      <w:r w:rsidR="00DF4CE3">
        <w:t>(</w:t>
      </w:r>
      <w:r>
        <w:t>2016</w:t>
      </w:r>
      <w:r w:rsidR="00DF4CE3">
        <w:t>)</w:t>
      </w:r>
      <w:r>
        <w:t xml:space="preserve">. IBM’s Watson Takes On Yet Another Job, as a Weather Forecaster, </w:t>
      </w:r>
      <w:r w:rsidRPr="005F1390">
        <w:rPr>
          <w:i/>
          <w:iCs/>
        </w:rPr>
        <w:t>Smithsonian</w:t>
      </w:r>
      <w:r>
        <w:t>, 26 August 2016, Available online: https://www.smithsonianmag.com/innovation/ibms-watson-takes-yet-another-job-weather-forecaster-180960264/?no-ist, last accessed September 2019.</w:t>
      </w:r>
    </w:p>
    <w:p w14:paraId="2B388C0A" w14:textId="08F4169F" w:rsidR="005A4264" w:rsidRDefault="005A4264" w:rsidP="005A4264">
      <w:pPr>
        <w:pStyle w:val="textnoindent"/>
        <w:numPr>
          <w:ilvl w:val="0"/>
          <w:numId w:val="38"/>
        </w:numPr>
      </w:pPr>
      <w:r>
        <w:t xml:space="preserve">Kerr, I. R. </w:t>
      </w:r>
      <w:r w:rsidR="00DF4CE3">
        <w:t>(</w:t>
      </w:r>
      <w:r>
        <w:t>200</w:t>
      </w:r>
      <w:r w:rsidR="00BC52C3">
        <w:t>4</w:t>
      </w:r>
      <w:r w:rsidR="00DF4CE3">
        <w:t>)</w:t>
      </w:r>
      <w:r>
        <w:t xml:space="preserve">. Bots, Babes and the Californication of Commerce, </w:t>
      </w:r>
      <w:r w:rsidR="005F1390" w:rsidRPr="005F1390">
        <w:rPr>
          <w:i/>
          <w:iCs/>
        </w:rPr>
        <w:t>University of Ottawa Law and Technology Journal</w:t>
      </w:r>
      <w:r w:rsidR="005F1390" w:rsidRPr="005F1390">
        <w:t>, Vol. 1, pp. 284-324,</w:t>
      </w:r>
      <w:r w:rsidR="005F1390" w:rsidRPr="005F1390">
        <w:t xml:space="preserve"> </w:t>
      </w:r>
      <w:r>
        <w:t xml:space="preserve">University of </w:t>
      </w:r>
      <w:proofErr w:type="spellStart"/>
      <w:r>
        <w:t>Ottowa</w:t>
      </w:r>
      <w:proofErr w:type="spellEnd"/>
      <w:r w:rsidR="007C4022">
        <w:t>.</w:t>
      </w:r>
      <w:r w:rsidR="00BC52C3">
        <w:t xml:space="preserve"> Available online: </w:t>
      </w:r>
      <w:r w:rsidR="00BC52C3" w:rsidRPr="00BC52C3">
        <w:t>https://papers.ssrn.com/sol3/papers.cfm?abstract_id=705002</w:t>
      </w:r>
      <w:r w:rsidR="00BC52C3">
        <w:t>, last accessed January 2020.</w:t>
      </w:r>
    </w:p>
    <w:p w14:paraId="0043E6DA" w14:textId="13BE3E25" w:rsidR="005A4264" w:rsidRDefault="005A4264" w:rsidP="005A4264">
      <w:pPr>
        <w:pStyle w:val="textnoindent"/>
        <w:numPr>
          <w:ilvl w:val="0"/>
          <w:numId w:val="38"/>
        </w:numPr>
      </w:pPr>
      <w:r>
        <w:t xml:space="preserve">Leopold, T. </w:t>
      </w:r>
      <w:r w:rsidR="00DF4CE3">
        <w:t>(</w:t>
      </w:r>
      <w:r>
        <w:t>2017</w:t>
      </w:r>
      <w:r w:rsidR="00DF4CE3">
        <w:t>)</w:t>
      </w:r>
      <w:r>
        <w:t xml:space="preserve">. A professor built an AI teaching assistant for his courses — and it could shape the future of education, </w:t>
      </w:r>
      <w:r w:rsidRPr="001743CC">
        <w:rPr>
          <w:i/>
          <w:iCs/>
        </w:rPr>
        <w:t>Business Insider</w:t>
      </w:r>
      <w:r>
        <w:t>, 22 March 2017, Available online: https://www.businessinsider.com/a-professor-built-an-ai-teaching-assistant-for-his-courses-and-it-could-shape-the-future-of-education-2017-3, last accessed September 2019.</w:t>
      </w:r>
    </w:p>
    <w:p w14:paraId="2C40CDEB" w14:textId="494ED9C2" w:rsidR="005A4264" w:rsidRDefault="005A4264" w:rsidP="005A4264">
      <w:pPr>
        <w:pStyle w:val="textnoindent"/>
        <w:numPr>
          <w:ilvl w:val="0"/>
          <w:numId w:val="38"/>
        </w:numPr>
      </w:pPr>
      <w:r>
        <w:t xml:space="preserve">López, G., Quesada, L. and Guerrero, L., A. </w:t>
      </w:r>
      <w:r w:rsidR="00DF4CE3">
        <w:t>(</w:t>
      </w:r>
      <w:r>
        <w:t>2017</w:t>
      </w:r>
      <w:r w:rsidR="00DF4CE3">
        <w:t>)</w:t>
      </w:r>
      <w:r>
        <w:t xml:space="preserve">. Alexa vs. Siri vs. Cortana vs. Google Assistant: A Comparison of Speech-Based Natural User Interfaces, in </w:t>
      </w:r>
      <w:r w:rsidRPr="001743CC">
        <w:rPr>
          <w:i/>
          <w:iCs/>
        </w:rPr>
        <w:t>International Conference on Applied Human Factors and Ergonomics</w:t>
      </w:r>
      <w:r>
        <w:t xml:space="preserve">. </w:t>
      </w:r>
    </w:p>
    <w:p w14:paraId="265B3BD1" w14:textId="5EE64D2F" w:rsidR="005A4264" w:rsidRDefault="005A4264" w:rsidP="005A4264">
      <w:pPr>
        <w:pStyle w:val="textnoindent"/>
        <w:numPr>
          <w:ilvl w:val="0"/>
          <w:numId w:val="38"/>
        </w:numPr>
      </w:pPr>
      <w:r>
        <w:t xml:space="preserve">Markoff, J. </w:t>
      </w:r>
      <w:r w:rsidR="00DF4CE3">
        <w:t>(</w:t>
      </w:r>
      <w:r>
        <w:t>2008</w:t>
      </w:r>
      <w:r w:rsidR="00DF4CE3">
        <w:t>)</w:t>
      </w:r>
      <w:r>
        <w:t xml:space="preserve">. Joseph </w:t>
      </w:r>
      <w:proofErr w:type="spellStart"/>
      <w:r>
        <w:t>Weizenbaum</w:t>
      </w:r>
      <w:proofErr w:type="spellEnd"/>
      <w:r>
        <w:t xml:space="preserve">, Famed Programmer, Is Dead at 85, </w:t>
      </w:r>
      <w:r w:rsidRPr="001743CC">
        <w:rPr>
          <w:i/>
          <w:iCs/>
        </w:rPr>
        <w:t>The New York Times</w:t>
      </w:r>
      <w:r>
        <w:t xml:space="preserve">, 13 March 2008. </w:t>
      </w:r>
    </w:p>
    <w:p w14:paraId="68EC9CF3" w14:textId="616331E3" w:rsidR="005A4264" w:rsidRDefault="005A4264" w:rsidP="005A4264">
      <w:pPr>
        <w:pStyle w:val="textnoindent"/>
        <w:numPr>
          <w:ilvl w:val="0"/>
          <w:numId w:val="38"/>
        </w:numPr>
      </w:pPr>
      <w:r>
        <w:t xml:space="preserve">Markoff, J. </w:t>
      </w:r>
      <w:r w:rsidR="00DF4CE3">
        <w:t>(</w:t>
      </w:r>
      <w:r>
        <w:t>2011</w:t>
      </w:r>
      <w:r w:rsidR="00DF4CE3">
        <w:t>)</w:t>
      </w:r>
      <w:r>
        <w:t xml:space="preserve">. Computer Wins on Jeopardy!: Trivial, It’s Not, </w:t>
      </w:r>
      <w:r w:rsidRPr="001743CC">
        <w:rPr>
          <w:i/>
          <w:iCs/>
        </w:rPr>
        <w:t>The New York Times</w:t>
      </w:r>
      <w:r>
        <w:t xml:space="preserve">, 16 February 2011, </w:t>
      </w:r>
      <w:r>
        <w:lastRenderedPageBreak/>
        <w:t>Available online: https://www.nytimes.com/2011/02/17/science/17jeopardy-watson.html?auth=login-smartlock, last accessed September 2019.</w:t>
      </w:r>
    </w:p>
    <w:p w14:paraId="35C2968D" w14:textId="1E5BF57E" w:rsidR="00B2785E" w:rsidRDefault="00B2785E" w:rsidP="00B2785E">
      <w:pPr>
        <w:pStyle w:val="textnoindent"/>
        <w:numPr>
          <w:ilvl w:val="0"/>
          <w:numId w:val="38"/>
        </w:numPr>
      </w:pPr>
      <w:r w:rsidRPr="00B2785E">
        <w:t>Mauldin, M</w:t>
      </w:r>
      <w:r>
        <w:t>.</w:t>
      </w:r>
      <w:r w:rsidRPr="00B2785E">
        <w:t xml:space="preserve"> (1994)</w:t>
      </w:r>
      <w:r>
        <w:t>.</w:t>
      </w:r>
      <w:r w:rsidRPr="00B2785E">
        <w:t xml:space="preserve"> </w:t>
      </w:r>
      <w:proofErr w:type="spellStart"/>
      <w:r w:rsidRPr="00B2785E">
        <w:t>ChatterBots</w:t>
      </w:r>
      <w:proofErr w:type="spellEnd"/>
      <w:r w:rsidRPr="00B2785E">
        <w:t xml:space="preserve">, </w:t>
      </w:r>
      <w:proofErr w:type="spellStart"/>
      <w:r w:rsidRPr="00B2785E">
        <w:t>TinyMuds</w:t>
      </w:r>
      <w:proofErr w:type="spellEnd"/>
      <w:r w:rsidRPr="00B2785E">
        <w:t xml:space="preserve">, and the Turing Test: Entering the </w:t>
      </w:r>
      <w:proofErr w:type="spellStart"/>
      <w:r w:rsidRPr="00B2785E">
        <w:t>Loebner</w:t>
      </w:r>
      <w:proofErr w:type="spellEnd"/>
      <w:r w:rsidRPr="00B2785E">
        <w:t xml:space="preserve"> Prize Competition, </w:t>
      </w:r>
      <w:r w:rsidRPr="00B2785E">
        <w:rPr>
          <w:i/>
          <w:iCs/>
        </w:rPr>
        <w:t>Proceedings of the Eleventh National Conference on Artificial Intelligence</w:t>
      </w:r>
      <w:r w:rsidRPr="00B2785E">
        <w:t>, AAAI Press</w:t>
      </w:r>
      <w:r>
        <w:t>.</w:t>
      </w:r>
    </w:p>
    <w:p w14:paraId="14BF67B6" w14:textId="3BCDAE4B" w:rsidR="005A4264" w:rsidRDefault="005A4264" w:rsidP="005A4264">
      <w:pPr>
        <w:pStyle w:val="textnoindent"/>
        <w:numPr>
          <w:ilvl w:val="0"/>
          <w:numId w:val="38"/>
        </w:numPr>
      </w:pPr>
      <w:proofErr w:type="spellStart"/>
      <w:r>
        <w:t>Morais</w:t>
      </w:r>
      <w:proofErr w:type="spellEnd"/>
      <w:r>
        <w:t xml:space="preserve">, B. </w:t>
      </w:r>
      <w:r w:rsidR="00DF4CE3">
        <w:t>(</w:t>
      </w:r>
      <w:r>
        <w:t>2013</w:t>
      </w:r>
      <w:r w:rsidR="00DF4CE3">
        <w:t>)</w:t>
      </w:r>
      <w:r>
        <w:t xml:space="preserve">. Can Humans Fall in Love with Bots?, </w:t>
      </w:r>
      <w:r w:rsidRPr="001743CC">
        <w:rPr>
          <w:i/>
          <w:iCs/>
        </w:rPr>
        <w:t>The New Yorker</w:t>
      </w:r>
      <w:r>
        <w:t>, 19 November, Available online  https://www.newyorker.com/tech/annals-of-technology/can-humans-fall-in-love-with-bots, last accessed  September.</w:t>
      </w:r>
    </w:p>
    <w:p w14:paraId="0924D90C" w14:textId="2595BD85" w:rsidR="005A4264" w:rsidRDefault="005A4264" w:rsidP="005A4264">
      <w:pPr>
        <w:pStyle w:val="textnoindent"/>
        <w:numPr>
          <w:ilvl w:val="0"/>
          <w:numId w:val="38"/>
        </w:numPr>
      </w:pPr>
      <w:proofErr w:type="spellStart"/>
      <w:r>
        <w:t>Moscaritolo</w:t>
      </w:r>
      <w:proofErr w:type="spellEnd"/>
      <w:r>
        <w:t xml:space="preserve">, A. </w:t>
      </w:r>
      <w:r w:rsidR="00DF4CE3">
        <w:t>(</w:t>
      </w:r>
      <w:r>
        <w:t>2017</w:t>
      </w:r>
      <w:r w:rsidR="00DF4CE3">
        <w:t>)</w:t>
      </w:r>
      <w:r>
        <w:t xml:space="preserve">.  H&amp;R Block Enlists IBM Watson to Find Tax Deductions, </w:t>
      </w:r>
      <w:r w:rsidRPr="001743CC">
        <w:rPr>
          <w:i/>
          <w:iCs/>
        </w:rPr>
        <w:t>PC Magazine</w:t>
      </w:r>
      <w:r>
        <w:t>, 2 February 2017, Available online: https://www.pcmag.com/news/351508/h-r-block-enlists-ibm-watson-to-find-tax-deductions, last accessed September 2019.</w:t>
      </w:r>
    </w:p>
    <w:p w14:paraId="40F6DDD4" w14:textId="24C80553" w:rsidR="005A4264" w:rsidRDefault="005A4264" w:rsidP="005A4264">
      <w:pPr>
        <w:pStyle w:val="textnoindent"/>
        <w:numPr>
          <w:ilvl w:val="0"/>
          <w:numId w:val="38"/>
        </w:numPr>
      </w:pPr>
      <w:proofErr w:type="spellStart"/>
      <w:r>
        <w:t>Ohlheiser</w:t>
      </w:r>
      <w:proofErr w:type="spellEnd"/>
      <w:r>
        <w:t xml:space="preserve">, A. </w:t>
      </w:r>
      <w:r w:rsidR="00DF4CE3">
        <w:t>(</w:t>
      </w:r>
      <w:r>
        <w:t>2016</w:t>
      </w:r>
      <w:r w:rsidR="00DF4CE3">
        <w:t>)</w:t>
      </w:r>
      <w:r>
        <w:t xml:space="preserve">. Trolls turned Tay, Microsoft’s fun millennial AI bot, into a genocidal maniac, </w:t>
      </w:r>
      <w:r w:rsidR="001743CC">
        <w:rPr>
          <w:i/>
          <w:iCs/>
        </w:rPr>
        <w:t xml:space="preserve">Washington Post, </w:t>
      </w:r>
      <w:r>
        <w:t>25 March 2016, Available online: https://www.washingtonpost.com/news/the-intersect/wp/2016/03/24/the-internet-turned-tay-microsofts-fun-millennial-ai-bot-into-a-genocidal-maniac/, last accessed October 2019.</w:t>
      </w:r>
    </w:p>
    <w:p w14:paraId="0B4C3C0E" w14:textId="05764722" w:rsidR="005A4264" w:rsidRDefault="005A4264" w:rsidP="005A4264">
      <w:pPr>
        <w:pStyle w:val="textnoindent"/>
        <w:numPr>
          <w:ilvl w:val="0"/>
          <w:numId w:val="38"/>
        </w:numPr>
      </w:pPr>
      <w:proofErr w:type="spellStart"/>
      <w:r>
        <w:t>Sarikaya</w:t>
      </w:r>
      <w:proofErr w:type="spellEnd"/>
      <w:r>
        <w:t xml:space="preserve">, R. </w:t>
      </w:r>
      <w:r w:rsidR="00DF4CE3">
        <w:t>(</w:t>
      </w:r>
      <w:r>
        <w:t>2017</w:t>
      </w:r>
      <w:r w:rsidR="00DF4CE3">
        <w:t>)</w:t>
      </w:r>
      <w:r>
        <w:t xml:space="preserve">. The Technology Behind Personal Digital Assistants: An overview of the system architecture and key components, </w:t>
      </w:r>
      <w:r w:rsidRPr="001743CC">
        <w:rPr>
          <w:i/>
          <w:iCs/>
        </w:rPr>
        <w:t>IEEE Signal Processing Magazine</w:t>
      </w:r>
      <w:r>
        <w:t xml:space="preserve">, </w:t>
      </w:r>
      <w:r w:rsidR="00FF5BAB">
        <w:t>V</w:t>
      </w:r>
      <w:r>
        <w:t xml:space="preserve">ol. 34, </w:t>
      </w:r>
      <w:r w:rsidR="00FF5BAB">
        <w:t>N</w:t>
      </w:r>
      <w:r>
        <w:t xml:space="preserve">o. 1, pp. 67-81. </w:t>
      </w:r>
    </w:p>
    <w:p w14:paraId="073E3C5C" w14:textId="3141CD7D" w:rsidR="005A4264" w:rsidRDefault="005A4264" w:rsidP="005A4264">
      <w:pPr>
        <w:pStyle w:val="textnoindent"/>
        <w:numPr>
          <w:ilvl w:val="0"/>
          <w:numId w:val="38"/>
        </w:numPr>
      </w:pPr>
      <w:proofErr w:type="spellStart"/>
      <w:r>
        <w:t>Saygin</w:t>
      </w:r>
      <w:proofErr w:type="spellEnd"/>
      <w:r>
        <w:t xml:space="preserve">, A. P., </w:t>
      </w:r>
      <w:proofErr w:type="spellStart"/>
      <w:r>
        <w:t>Cicekli</w:t>
      </w:r>
      <w:proofErr w:type="spellEnd"/>
      <w:r>
        <w:t xml:space="preserve">, I. and </w:t>
      </w:r>
      <w:proofErr w:type="spellStart"/>
      <w:r>
        <w:t>Akman</w:t>
      </w:r>
      <w:proofErr w:type="spellEnd"/>
      <w:r>
        <w:t xml:space="preserve">, A. P. </w:t>
      </w:r>
      <w:r w:rsidR="00DF4CE3">
        <w:t>(</w:t>
      </w:r>
      <w:r>
        <w:t>2000</w:t>
      </w:r>
      <w:r w:rsidR="00DF4CE3">
        <w:t>)</w:t>
      </w:r>
      <w:r>
        <w:t xml:space="preserve">. Turing Test: 50 Years Later, </w:t>
      </w:r>
      <w:r w:rsidRPr="001743CC">
        <w:rPr>
          <w:i/>
          <w:iCs/>
        </w:rPr>
        <w:t>Minds and Machines</w:t>
      </w:r>
      <w:r>
        <w:t>, Vol. 10.</w:t>
      </w:r>
    </w:p>
    <w:p w14:paraId="0C22F550" w14:textId="2767B336" w:rsidR="005A4264" w:rsidRDefault="005A4264" w:rsidP="005A4264">
      <w:pPr>
        <w:pStyle w:val="textnoindent"/>
        <w:numPr>
          <w:ilvl w:val="0"/>
          <w:numId w:val="38"/>
        </w:numPr>
      </w:pPr>
      <w:r>
        <w:t xml:space="preserve">Shum, H., He, X. and Li, D. </w:t>
      </w:r>
      <w:r w:rsidR="00DF4CE3">
        <w:t>(</w:t>
      </w:r>
      <w:r>
        <w:t>2018</w:t>
      </w:r>
      <w:r w:rsidR="00DF4CE3">
        <w:t>)</w:t>
      </w:r>
      <w:r>
        <w:t xml:space="preserve">. From Eliza to </w:t>
      </w:r>
      <w:proofErr w:type="spellStart"/>
      <w:r>
        <w:t>XiaoIce</w:t>
      </w:r>
      <w:proofErr w:type="spellEnd"/>
      <w:r>
        <w:t xml:space="preserve">: challenges and opportunities with social chatbots, </w:t>
      </w:r>
      <w:r w:rsidRPr="001743CC">
        <w:rPr>
          <w:i/>
          <w:iCs/>
        </w:rPr>
        <w:t>Frontiers of Information Technology &amp; Electronic Engineering</w:t>
      </w:r>
      <w:r>
        <w:t xml:space="preserve">, </w:t>
      </w:r>
      <w:r w:rsidR="00FF5BAB">
        <w:t>V</w:t>
      </w:r>
      <w:r>
        <w:t>ol. 19, pp. 10-26.</w:t>
      </w:r>
    </w:p>
    <w:p w14:paraId="621761D4" w14:textId="3E9DD0A3" w:rsidR="005A4264" w:rsidRDefault="005A4264" w:rsidP="005A4264">
      <w:pPr>
        <w:pStyle w:val="textnoindent"/>
        <w:numPr>
          <w:ilvl w:val="0"/>
          <w:numId w:val="38"/>
        </w:numPr>
      </w:pPr>
      <w:r>
        <w:t xml:space="preserve">Takahashi, D. </w:t>
      </w:r>
      <w:r w:rsidR="00DF4CE3">
        <w:t>(</w:t>
      </w:r>
      <w:r>
        <w:t>2015</w:t>
      </w:r>
      <w:r w:rsidR="00DF4CE3">
        <w:t>)</w:t>
      </w:r>
      <w:r>
        <w:t xml:space="preserve">. Elemental’s smart connected toy </w:t>
      </w:r>
      <w:proofErr w:type="spellStart"/>
      <w:r>
        <w:t>CogniToys</w:t>
      </w:r>
      <w:proofErr w:type="spellEnd"/>
      <w:r>
        <w:t xml:space="preserve"> taps IBM’s Watson supercomputer for its brains, </w:t>
      </w:r>
      <w:r w:rsidRPr="001743CC">
        <w:rPr>
          <w:i/>
          <w:iCs/>
        </w:rPr>
        <w:t>Venture Beat</w:t>
      </w:r>
      <w:r>
        <w:t>, 23 February 2015, Available online: https://venturebeat.com/2015/02/23/elementals-smart-connected-toy-cognitoys-taps-ibms-watson-supercomputer-for-its-brains/, last accessed September 2019.</w:t>
      </w:r>
    </w:p>
    <w:p w14:paraId="74D4B05C" w14:textId="5EDAEBE4" w:rsidR="005A4264" w:rsidRDefault="005A4264" w:rsidP="005A4264">
      <w:pPr>
        <w:pStyle w:val="textnoindent"/>
        <w:numPr>
          <w:ilvl w:val="0"/>
          <w:numId w:val="38"/>
        </w:numPr>
      </w:pPr>
      <w:r>
        <w:t xml:space="preserve">Thompson, C. </w:t>
      </w:r>
      <w:r w:rsidR="00DF4CE3">
        <w:t>(</w:t>
      </w:r>
      <w:r>
        <w:t>2002</w:t>
      </w:r>
      <w:r w:rsidR="00DF4CE3">
        <w:t>)</w:t>
      </w:r>
      <w:r>
        <w:t xml:space="preserve">. Approximating Life, </w:t>
      </w:r>
      <w:r w:rsidRPr="001743CC">
        <w:rPr>
          <w:i/>
          <w:iCs/>
        </w:rPr>
        <w:t>The New York Times</w:t>
      </w:r>
      <w:r>
        <w:t>, 7 July 2002. Available online: https://www.nytimes.com/2002/07/07/magazine/approximating-life.html, last accessed September 2019.</w:t>
      </w:r>
    </w:p>
    <w:p w14:paraId="58600C76" w14:textId="671A076D" w:rsidR="005A4264" w:rsidRDefault="005A4264" w:rsidP="005A4264">
      <w:pPr>
        <w:pStyle w:val="textnoindent"/>
        <w:numPr>
          <w:ilvl w:val="0"/>
          <w:numId w:val="38"/>
        </w:numPr>
      </w:pPr>
      <w:r>
        <w:t xml:space="preserve">Turing, A. M. </w:t>
      </w:r>
      <w:r w:rsidR="00DF4CE3">
        <w:t>(</w:t>
      </w:r>
      <w:r>
        <w:t>1950</w:t>
      </w:r>
      <w:r w:rsidR="00DF4CE3">
        <w:t>)</w:t>
      </w:r>
      <w:r>
        <w:t xml:space="preserve">. Computing Machinery and Intelligence, </w:t>
      </w:r>
      <w:r w:rsidRPr="001743CC">
        <w:rPr>
          <w:i/>
          <w:iCs/>
        </w:rPr>
        <w:t>Mind,</w:t>
      </w:r>
      <w:r>
        <w:t xml:space="preserve"> Vol. LIX, Issue 236, October 1950.</w:t>
      </w:r>
    </w:p>
    <w:p w14:paraId="40D5BE9B" w14:textId="2EDE9A41" w:rsidR="005A4264" w:rsidRDefault="005A4264" w:rsidP="005A4264">
      <w:pPr>
        <w:pStyle w:val="textnoindent"/>
        <w:numPr>
          <w:ilvl w:val="0"/>
          <w:numId w:val="38"/>
        </w:numPr>
      </w:pPr>
      <w:r>
        <w:t xml:space="preserve">Wallace, R. </w:t>
      </w:r>
      <w:r w:rsidR="00DF4CE3">
        <w:t>(</w:t>
      </w:r>
      <w:r>
        <w:t>2009</w:t>
      </w:r>
      <w:r w:rsidR="00DF4CE3">
        <w:t>)</w:t>
      </w:r>
      <w:r>
        <w:t xml:space="preserve">. The Anatomy of A.L.I.C.E, in </w:t>
      </w:r>
      <w:r w:rsidRPr="001743CC">
        <w:rPr>
          <w:i/>
          <w:iCs/>
        </w:rPr>
        <w:t>The Parsing of the Turing Test</w:t>
      </w:r>
      <w:r>
        <w:t>, pp. 181-210.</w:t>
      </w:r>
    </w:p>
    <w:p w14:paraId="2C06C793" w14:textId="7D1F7391" w:rsidR="005A4264" w:rsidRDefault="005A4264" w:rsidP="005A4264">
      <w:pPr>
        <w:pStyle w:val="textnoindent"/>
        <w:numPr>
          <w:ilvl w:val="0"/>
          <w:numId w:val="38"/>
        </w:numPr>
      </w:pPr>
      <w:r>
        <w:t xml:space="preserve">Warwick, K. and Shah, H. 2016. The Importance of a Human Viewpoint on Computer Natural Language Capabilities: A Turing test perspective, </w:t>
      </w:r>
      <w:r w:rsidRPr="001743CC">
        <w:rPr>
          <w:i/>
          <w:iCs/>
        </w:rPr>
        <w:t>AI &amp; Society</w:t>
      </w:r>
      <w:r>
        <w:t xml:space="preserve">, </w:t>
      </w:r>
      <w:r w:rsidR="00FF5BAB">
        <w:t>V</w:t>
      </w:r>
      <w:r>
        <w:t xml:space="preserve">ol. 31, </w:t>
      </w:r>
      <w:r w:rsidR="004858C6">
        <w:t>N</w:t>
      </w:r>
      <w:r>
        <w:t xml:space="preserve">o. 2, pp. 207-221. </w:t>
      </w:r>
    </w:p>
    <w:p w14:paraId="10DA63AA" w14:textId="2E6E2887" w:rsidR="005A4264" w:rsidRDefault="005A4264" w:rsidP="005A4264">
      <w:pPr>
        <w:pStyle w:val="textnoindent"/>
        <w:numPr>
          <w:ilvl w:val="0"/>
          <w:numId w:val="38"/>
        </w:numPr>
      </w:pPr>
      <w:proofErr w:type="spellStart"/>
      <w:r>
        <w:t>Weizenbaum</w:t>
      </w:r>
      <w:proofErr w:type="spellEnd"/>
      <w:r>
        <w:t xml:space="preserve">, J. </w:t>
      </w:r>
      <w:r w:rsidR="00DF4CE3">
        <w:t>(</w:t>
      </w:r>
      <w:r>
        <w:t>1966</w:t>
      </w:r>
      <w:r w:rsidR="00DF4CE3">
        <w:t>)</w:t>
      </w:r>
      <w:r>
        <w:t xml:space="preserve">. ELIZA—a computer program for the study of natural language communication between man and machine, </w:t>
      </w:r>
      <w:r w:rsidRPr="001743CC">
        <w:rPr>
          <w:i/>
          <w:iCs/>
        </w:rPr>
        <w:t>Communications of the ACM</w:t>
      </w:r>
      <w:r>
        <w:t xml:space="preserve">, </w:t>
      </w:r>
      <w:r w:rsidR="00FF5BAB">
        <w:t>V</w:t>
      </w:r>
      <w:r>
        <w:t xml:space="preserve">ol. 9, </w:t>
      </w:r>
      <w:r w:rsidR="004858C6">
        <w:t>N</w:t>
      </w:r>
      <w:r>
        <w:t xml:space="preserve">o. 1, pp. 36-45. </w:t>
      </w:r>
    </w:p>
    <w:p w14:paraId="1326F35A" w14:textId="0D170601" w:rsidR="005A4264" w:rsidRDefault="005A4264" w:rsidP="005A4264">
      <w:pPr>
        <w:pStyle w:val="textnoindent"/>
        <w:numPr>
          <w:ilvl w:val="0"/>
          <w:numId w:val="38"/>
        </w:numPr>
      </w:pPr>
      <w:proofErr w:type="spellStart"/>
      <w:r>
        <w:t>Weizenbaum</w:t>
      </w:r>
      <w:proofErr w:type="spellEnd"/>
      <w:r>
        <w:t xml:space="preserve">, J. </w:t>
      </w:r>
      <w:r w:rsidR="00DF4CE3">
        <w:t>(</w:t>
      </w:r>
      <w:r>
        <w:t>1976</w:t>
      </w:r>
      <w:r w:rsidR="00DF4CE3">
        <w:t>)</w:t>
      </w:r>
      <w:r>
        <w:t xml:space="preserve">. </w:t>
      </w:r>
      <w:r w:rsidRPr="001743CC">
        <w:rPr>
          <w:i/>
          <w:iCs/>
        </w:rPr>
        <w:t>Computer Power and Human Reason: From Judgement to Calculation</w:t>
      </w:r>
      <w:r>
        <w:t xml:space="preserve">, New York: W.H. Freeman and Company. </w:t>
      </w:r>
    </w:p>
    <w:p w14:paraId="24BB2E79" w14:textId="46D845BE" w:rsidR="005A4264" w:rsidRDefault="005A4264" w:rsidP="005A4264">
      <w:pPr>
        <w:pStyle w:val="textnoindent"/>
        <w:numPr>
          <w:ilvl w:val="0"/>
          <w:numId w:val="38"/>
        </w:numPr>
      </w:pPr>
      <w:r>
        <w:t xml:space="preserve">Zhou, L., Gao, J., Li, D., and Shum, H. </w:t>
      </w:r>
      <w:r w:rsidR="00DF4CE3">
        <w:t>(</w:t>
      </w:r>
      <w:r>
        <w:t>2018</w:t>
      </w:r>
      <w:r w:rsidR="00DF4CE3">
        <w:t>)</w:t>
      </w:r>
      <w:r>
        <w:t xml:space="preserve">. The Design and Implementation of </w:t>
      </w:r>
      <w:proofErr w:type="spellStart"/>
      <w:r>
        <w:t>XiaoIce</w:t>
      </w:r>
      <w:proofErr w:type="spellEnd"/>
      <w:r>
        <w:t xml:space="preserve">, an Empathetic Social Chatbot, </w:t>
      </w:r>
      <w:proofErr w:type="spellStart"/>
      <w:r w:rsidRPr="001743CC">
        <w:rPr>
          <w:i/>
          <w:iCs/>
        </w:rPr>
        <w:t>ArXiv</w:t>
      </w:r>
      <w:proofErr w:type="spellEnd"/>
      <w:r>
        <w:t xml:space="preserve">, </w:t>
      </w:r>
      <w:r w:rsidR="00FF5BAB">
        <w:t>V</w:t>
      </w:r>
      <w:r>
        <w:t xml:space="preserve">ol. abs/1812.08989, 2018. </w:t>
      </w:r>
    </w:p>
    <w:p w14:paraId="0583C530" w14:textId="25FE09C5" w:rsidR="00256887" w:rsidRPr="00256887" w:rsidRDefault="005A4264" w:rsidP="005A4264">
      <w:pPr>
        <w:pStyle w:val="textnoindent"/>
        <w:numPr>
          <w:ilvl w:val="0"/>
          <w:numId w:val="38"/>
        </w:numPr>
      </w:pPr>
      <w:r>
        <w:t xml:space="preserve"> [Zo] </w:t>
      </w:r>
      <w:r w:rsidR="00DF4CE3">
        <w:t>(</w:t>
      </w:r>
      <w:r>
        <w:t>2019</w:t>
      </w:r>
      <w:r w:rsidR="00DF4CE3">
        <w:t>)</w:t>
      </w:r>
      <w:r>
        <w:t xml:space="preserve">. Let’s Talk About Zo, </w:t>
      </w:r>
      <w:r w:rsidRPr="001743CC">
        <w:rPr>
          <w:i/>
          <w:iCs/>
        </w:rPr>
        <w:t xml:space="preserve">Microsoft </w:t>
      </w:r>
      <w:r>
        <w:t>Internet site located at: https://www.zo.ai/, last accessed December 2019.</w:t>
      </w:r>
    </w:p>
    <w:sectPr w:rsidR="00256887" w:rsidRPr="00256887" w:rsidSect="004C1B0D">
      <w:type w:val="continuous"/>
      <w:pgSz w:w="12240" w:h="15840" w:code="1"/>
      <w:pgMar w:top="1440" w:right="1440" w:bottom="1440" w:left="1440" w:header="1138" w:footer="113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20D35" w14:textId="77777777" w:rsidR="00CC0FA0" w:rsidRDefault="00CC0FA0">
      <w:pPr>
        <w:spacing w:after="0"/>
      </w:pPr>
      <w:r>
        <w:separator/>
      </w:r>
    </w:p>
    <w:p w14:paraId="3C117C3A" w14:textId="77777777" w:rsidR="00CC0FA0" w:rsidRDefault="00CC0FA0"/>
    <w:p w14:paraId="05D78BF9" w14:textId="77777777" w:rsidR="00CC0FA0" w:rsidRDefault="00CC0FA0"/>
    <w:p w14:paraId="39218D33" w14:textId="77777777" w:rsidR="00CC0FA0" w:rsidRDefault="00CC0FA0"/>
    <w:p w14:paraId="5732AAC7" w14:textId="77777777" w:rsidR="00CC0FA0" w:rsidRDefault="00CC0FA0"/>
  </w:endnote>
  <w:endnote w:type="continuationSeparator" w:id="0">
    <w:p w14:paraId="04F36E0D" w14:textId="77777777" w:rsidR="00CC0FA0" w:rsidRDefault="00CC0FA0">
      <w:pPr>
        <w:spacing w:after="0"/>
      </w:pPr>
      <w:r>
        <w:continuationSeparator/>
      </w:r>
    </w:p>
    <w:p w14:paraId="09D19E60" w14:textId="77777777" w:rsidR="00CC0FA0" w:rsidRDefault="00CC0FA0"/>
    <w:p w14:paraId="49B57E73" w14:textId="77777777" w:rsidR="00CC0FA0" w:rsidRDefault="00CC0FA0"/>
    <w:p w14:paraId="52C0D6BF" w14:textId="77777777" w:rsidR="00CC0FA0" w:rsidRDefault="00CC0FA0"/>
    <w:p w14:paraId="4AFB367A" w14:textId="77777777" w:rsidR="00CC0FA0" w:rsidRDefault="00CC0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59"/>
    <w:family w:val="auto"/>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8225" w14:textId="77777777" w:rsidR="007B0793" w:rsidRDefault="007B0793"/>
  <w:p w14:paraId="22858226" w14:textId="77777777" w:rsidR="007B0793" w:rsidRDefault="007B07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35C0" w14:textId="77777777" w:rsidR="00CC0FA0" w:rsidRDefault="00CC0FA0">
      <w:pPr>
        <w:spacing w:after="0"/>
      </w:pPr>
      <w:r>
        <w:separator/>
      </w:r>
    </w:p>
    <w:p w14:paraId="2CD2D50D" w14:textId="77777777" w:rsidR="00CC0FA0" w:rsidRDefault="00CC0FA0"/>
    <w:p w14:paraId="2F442672" w14:textId="77777777" w:rsidR="00CC0FA0" w:rsidRDefault="00CC0FA0"/>
    <w:p w14:paraId="6483AB45" w14:textId="77777777" w:rsidR="00CC0FA0" w:rsidRDefault="00CC0FA0"/>
    <w:p w14:paraId="2A4E5753" w14:textId="77777777" w:rsidR="00CC0FA0" w:rsidRDefault="00CC0FA0"/>
  </w:footnote>
  <w:footnote w:type="continuationSeparator" w:id="0">
    <w:p w14:paraId="29A28535" w14:textId="77777777" w:rsidR="00CC0FA0" w:rsidRDefault="00CC0FA0">
      <w:pPr>
        <w:spacing w:after="0"/>
      </w:pPr>
      <w:r>
        <w:continuationSeparator/>
      </w:r>
    </w:p>
    <w:p w14:paraId="5ADD0F34" w14:textId="77777777" w:rsidR="00CC0FA0" w:rsidRDefault="00CC0FA0"/>
    <w:p w14:paraId="6D9D2CA2" w14:textId="77777777" w:rsidR="00CC0FA0" w:rsidRDefault="00CC0FA0"/>
    <w:p w14:paraId="41C62E86" w14:textId="77777777" w:rsidR="00CC0FA0" w:rsidRDefault="00CC0FA0"/>
    <w:p w14:paraId="6AF3A544" w14:textId="77777777" w:rsidR="00CC0FA0" w:rsidRDefault="00CC0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8221" w14:textId="4D3AA69F" w:rsidR="007B0793" w:rsidRDefault="007B0793" w:rsidP="009E664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8223" w14:textId="364B9BA2" w:rsidR="007B0793" w:rsidRDefault="007B0793" w:rsidP="003F246A">
    <w:pPr>
      <w:tabs>
        <w:tab w:val="right" w:pos="7938"/>
      </w:tabs>
      <w:ind w:right="-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B001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Jc w:val="left"/>
      <w:pPr>
        <w:tabs>
          <w:tab w:val="num" w:pos="360"/>
        </w:tabs>
        <w:ind w:left="360" w:firstLine="360"/>
      </w:pPr>
      <w:rPr>
        <w:rFonts w:ascii="Times New Roman" w:eastAsia="ヒラギノ角ゴ Pro W3" w:hAnsi="Times New Roman" w:hint="default"/>
        <w:color w:val="000000"/>
        <w:position w:val="0"/>
        <w:sz w:val="22"/>
      </w:rPr>
    </w:lvl>
    <w:lvl w:ilvl="1">
      <w:start w:val="1"/>
      <w:numFmt w:val="bullet"/>
      <w:lvlText w:val="•"/>
      <w:lvlJc w:val="left"/>
      <w:pPr>
        <w:tabs>
          <w:tab w:val="num" w:pos="360"/>
        </w:tabs>
        <w:ind w:left="360" w:firstLine="1080"/>
      </w:pPr>
      <w:rPr>
        <w:rFonts w:ascii="Times New Roman" w:eastAsia="ヒラギノ角ゴ Pro W3" w:hAnsi="Times New Roman" w:hint="default"/>
        <w:color w:val="000000"/>
        <w:position w:val="0"/>
        <w:sz w:val="22"/>
      </w:rPr>
    </w:lvl>
    <w:lvl w:ilvl="2">
      <w:start w:val="1"/>
      <w:numFmt w:val="bullet"/>
      <w:lvlText w:val="•"/>
      <w:lvlJc w:val="left"/>
      <w:pPr>
        <w:tabs>
          <w:tab w:val="num" w:pos="360"/>
        </w:tabs>
        <w:ind w:left="360" w:firstLine="1800"/>
      </w:pPr>
      <w:rPr>
        <w:rFonts w:ascii="Times New Roman" w:eastAsia="ヒラギノ角ゴ Pro W3" w:hAnsi="Times New Roman" w:hint="default"/>
        <w:color w:val="000000"/>
        <w:position w:val="0"/>
        <w:sz w:val="22"/>
      </w:rPr>
    </w:lvl>
    <w:lvl w:ilvl="3">
      <w:start w:val="1"/>
      <w:numFmt w:val="bullet"/>
      <w:lvlText w:val="•"/>
      <w:lvlJc w:val="left"/>
      <w:pPr>
        <w:tabs>
          <w:tab w:val="num" w:pos="360"/>
        </w:tabs>
        <w:ind w:left="360" w:firstLine="2520"/>
      </w:pPr>
      <w:rPr>
        <w:rFonts w:ascii="Times New Roman" w:eastAsia="ヒラギノ角ゴ Pro W3" w:hAnsi="Times New Roman" w:hint="default"/>
        <w:color w:val="000000"/>
        <w:position w:val="0"/>
        <w:sz w:val="22"/>
      </w:rPr>
    </w:lvl>
    <w:lvl w:ilvl="4">
      <w:start w:val="1"/>
      <w:numFmt w:val="bullet"/>
      <w:lvlText w:val="•"/>
      <w:lvlJc w:val="left"/>
      <w:pPr>
        <w:tabs>
          <w:tab w:val="num" w:pos="360"/>
        </w:tabs>
        <w:ind w:left="360" w:firstLine="3240"/>
      </w:pPr>
      <w:rPr>
        <w:rFonts w:ascii="Times New Roman" w:eastAsia="ヒラギノ角ゴ Pro W3" w:hAnsi="Times New Roman" w:hint="default"/>
        <w:color w:val="000000"/>
        <w:position w:val="0"/>
        <w:sz w:val="22"/>
      </w:rPr>
    </w:lvl>
    <w:lvl w:ilvl="5">
      <w:start w:val="1"/>
      <w:numFmt w:val="bullet"/>
      <w:lvlText w:val="•"/>
      <w:lvlJc w:val="left"/>
      <w:pPr>
        <w:tabs>
          <w:tab w:val="num" w:pos="360"/>
        </w:tabs>
        <w:ind w:left="360" w:firstLine="3960"/>
      </w:pPr>
      <w:rPr>
        <w:rFonts w:ascii="Times New Roman" w:eastAsia="ヒラギノ角ゴ Pro W3" w:hAnsi="Times New Roman" w:hint="default"/>
        <w:color w:val="000000"/>
        <w:position w:val="0"/>
        <w:sz w:val="22"/>
      </w:rPr>
    </w:lvl>
    <w:lvl w:ilvl="6">
      <w:start w:val="1"/>
      <w:numFmt w:val="bullet"/>
      <w:lvlText w:val="•"/>
      <w:lvlJc w:val="left"/>
      <w:pPr>
        <w:tabs>
          <w:tab w:val="num" w:pos="360"/>
        </w:tabs>
        <w:ind w:left="360" w:firstLine="4680"/>
      </w:pPr>
      <w:rPr>
        <w:rFonts w:ascii="Times New Roman" w:eastAsia="ヒラギノ角ゴ Pro W3" w:hAnsi="Times New Roman" w:hint="default"/>
        <w:color w:val="000000"/>
        <w:position w:val="0"/>
        <w:sz w:val="22"/>
      </w:rPr>
    </w:lvl>
    <w:lvl w:ilvl="7">
      <w:start w:val="1"/>
      <w:numFmt w:val="bullet"/>
      <w:lvlText w:val="•"/>
      <w:lvlJc w:val="left"/>
      <w:pPr>
        <w:tabs>
          <w:tab w:val="num" w:pos="360"/>
        </w:tabs>
        <w:ind w:left="360" w:firstLine="5400"/>
      </w:pPr>
      <w:rPr>
        <w:rFonts w:ascii="Times New Roman" w:eastAsia="ヒラギノ角ゴ Pro W3" w:hAnsi="Times New Roman" w:hint="default"/>
        <w:color w:val="000000"/>
        <w:position w:val="0"/>
        <w:sz w:val="22"/>
      </w:rPr>
    </w:lvl>
    <w:lvl w:ilvl="8">
      <w:start w:val="1"/>
      <w:numFmt w:val="bullet"/>
      <w:lvlText w:val="•"/>
      <w:lvlJc w:val="left"/>
      <w:pPr>
        <w:tabs>
          <w:tab w:val="num" w:pos="360"/>
        </w:tabs>
        <w:ind w:left="360" w:firstLine="6120"/>
      </w:pPr>
      <w:rPr>
        <w:rFonts w:ascii="Times New Roman" w:eastAsia="ヒラギノ角ゴ Pro W3" w:hAnsi="Times New Roman" w:hint="default"/>
        <w:color w:val="000000"/>
        <w:position w:val="0"/>
        <w:sz w:val="22"/>
      </w:rPr>
    </w:lvl>
  </w:abstractNum>
  <w:abstractNum w:abstractNumId="2" w15:restartNumberingAfterBreak="0">
    <w:nsid w:val="05AC468D"/>
    <w:multiLevelType w:val="multilevel"/>
    <w:tmpl w:val="1DC42A1E"/>
    <w:lvl w:ilvl="0">
      <w:start w:val="2"/>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3" w15:restartNumberingAfterBreak="0">
    <w:nsid w:val="064123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225BA"/>
    <w:multiLevelType w:val="multilevel"/>
    <w:tmpl w:val="1DC42A1E"/>
    <w:lvl w:ilvl="0">
      <w:start w:val="2"/>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5" w15:restartNumberingAfterBreak="0">
    <w:nsid w:val="0CE60B58"/>
    <w:multiLevelType w:val="hybridMultilevel"/>
    <w:tmpl w:val="C5A27F14"/>
    <w:lvl w:ilvl="0" w:tplc="4A82E9F8">
      <w:numFmt w:val="bullet"/>
      <w:lvlText w:val="-"/>
      <w:lvlJc w:val="left"/>
      <w:pPr>
        <w:ind w:left="1152" w:hanging="360"/>
      </w:pPr>
      <w:rPr>
        <w:rFonts w:ascii="Calibri" w:eastAsia="Calibr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D5B1766"/>
    <w:multiLevelType w:val="multilevel"/>
    <w:tmpl w:val="9384D2DA"/>
    <w:lvl w:ilvl="0">
      <w:start w:val="2"/>
      <w:numFmt w:val="decimal"/>
      <w:lvlText w:val="%1"/>
      <w:lvlJc w:val="left"/>
      <w:pPr>
        <w:ind w:left="360" w:hanging="360"/>
      </w:pPr>
      <w:rPr>
        <w:rFonts w:hint="default"/>
      </w:rPr>
    </w:lvl>
    <w:lvl w:ilvl="1">
      <w:start w:val="4"/>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7" w15:restartNumberingAfterBreak="0">
    <w:nsid w:val="0D63482E"/>
    <w:multiLevelType w:val="hybridMultilevel"/>
    <w:tmpl w:val="81D09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12B08"/>
    <w:multiLevelType w:val="multilevel"/>
    <w:tmpl w:val="1DC42A1E"/>
    <w:lvl w:ilvl="0">
      <w:start w:val="2"/>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9" w15:restartNumberingAfterBreak="0">
    <w:nsid w:val="16FB47B4"/>
    <w:multiLevelType w:val="hybridMultilevel"/>
    <w:tmpl w:val="0BF2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84131"/>
    <w:multiLevelType w:val="multilevel"/>
    <w:tmpl w:val="1DC42A1E"/>
    <w:lvl w:ilvl="0">
      <w:start w:val="2"/>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11" w15:restartNumberingAfterBreak="0">
    <w:nsid w:val="1AB71FE7"/>
    <w:multiLevelType w:val="multilevel"/>
    <w:tmpl w:val="F1E476A2"/>
    <w:lvl w:ilvl="0">
      <w:start w:val="1"/>
      <w:numFmt w:val="decimal"/>
      <w:pStyle w:val="Heading1"/>
      <w:lvlText w:val="%1."/>
      <w:lvlJc w:val="left"/>
      <w:pPr>
        <w:ind w:left="360" w:hanging="360"/>
      </w:pPr>
    </w:lvl>
    <w:lvl w:ilvl="1">
      <w:start w:val="1"/>
      <w:numFmt w:val="decimal"/>
      <w:pStyle w:val="Sub-Heading2"/>
      <w:lvlText w:val="%1.%2."/>
      <w:lvlJc w:val="left"/>
      <w:pPr>
        <w:ind w:left="792" w:hanging="432"/>
      </w:pPr>
    </w:lvl>
    <w:lvl w:ilvl="2">
      <w:start w:val="1"/>
      <w:numFmt w:val="decimal"/>
      <w:pStyle w:val="Sub-SubHeading"/>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FC13AE"/>
    <w:multiLevelType w:val="hybridMultilevel"/>
    <w:tmpl w:val="384870E6"/>
    <w:lvl w:ilvl="0" w:tplc="5B1E18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A033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7330EB"/>
    <w:multiLevelType w:val="hybridMultilevel"/>
    <w:tmpl w:val="C462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94361"/>
    <w:multiLevelType w:val="hybridMultilevel"/>
    <w:tmpl w:val="D5445256"/>
    <w:lvl w:ilvl="0" w:tplc="2C426CE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61B44"/>
    <w:multiLevelType w:val="hybridMultilevel"/>
    <w:tmpl w:val="7DC47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E04B05"/>
    <w:multiLevelType w:val="hybridMultilevel"/>
    <w:tmpl w:val="895AE2F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8A561C2"/>
    <w:multiLevelType w:val="hybridMultilevel"/>
    <w:tmpl w:val="30FEEA26"/>
    <w:lvl w:ilvl="0" w:tplc="4A82E9F8">
      <w:numFmt w:val="bullet"/>
      <w:lvlText w:val="-"/>
      <w:lvlJc w:val="left"/>
      <w:pPr>
        <w:ind w:left="432" w:hanging="360"/>
      </w:pPr>
      <w:rPr>
        <w:rFonts w:ascii="Calibri" w:eastAsia="Calibri" w:hAnsi="Calibri" w:cs="Calibr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42557CF1"/>
    <w:multiLevelType w:val="hybridMultilevel"/>
    <w:tmpl w:val="0E66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16E86"/>
    <w:multiLevelType w:val="hybridMultilevel"/>
    <w:tmpl w:val="B36CC940"/>
    <w:lvl w:ilvl="0" w:tplc="2C426C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B0E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95675E"/>
    <w:multiLevelType w:val="hybridMultilevel"/>
    <w:tmpl w:val="8B98E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804E2"/>
    <w:multiLevelType w:val="hybridMultilevel"/>
    <w:tmpl w:val="9F7A9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41652"/>
    <w:multiLevelType w:val="multilevel"/>
    <w:tmpl w:val="1DC42A1E"/>
    <w:lvl w:ilvl="0">
      <w:start w:val="2"/>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25" w15:restartNumberingAfterBreak="0">
    <w:nsid w:val="6A9476D6"/>
    <w:multiLevelType w:val="multilevel"/>
    <w:tmpl w:val="96EA221C"/>
    <w:lvl w:ilvl="0">
      <w:start w:val="2"/>
      <w:numFmt w:val="decimal"/>
      <w:lvlText w:val="%1"/>
      <w:lvlJc w:val="left"/>
      <w:pPr>
        <w:ind w:left="360" w:hanging="360"/>
      </w:pPr>
      <w:rPr>
        <w:rFonts w:hint="default"/>
      </w:rPr>
    </w:lvl>
    <w:lvl w:ilvl="1">
      <w:start w:val="3"/>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26" w15:restartNumberingAfterBreak="0">
    <w:nsid w:val="718F38C3"/>
    <w:multiLevelType w:val="multilevel"/>
    <w:tmpl w:val="C1986EBE"/>
    <w:lvl w:ilvl="0">
      <w:start w:val="2"/>
      <w:numFmt w:val="decimal"/>
      <w:lvlText w:val="%1"/>
      <w:lvlJc w:val="left"/>
      <w:pPr>
        <w:ind w:left="360" w:hanging="360"/>
      </w:pPr>
      <w:rPr>
        <w:rFonts w:hint="default"/>
      </w:rPr>
    </w:lvl>
    <w:lvl w:ilvl="1">
      <w:start w:val="2"/>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7" w15:restartNumberingAfterBreak="0">
    <w:nsid w:val="77041F41"/>
    <w:multiLevelType w:val="hybridMultilevel"/>
    <w:tmpl w:val="93B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BC4377"/>
    <w:multiLevelType w:val="hybridMultilevel"/>
    <w:tmpl w:val="B96CEB6C"/>
    <w:lvl w:ilvl="0" w:tplc="2C426C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261B0"/>
    <w:multiLevelType w:val="hybridMultilevel"/>
    <w:tmpl w:val="C50E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A2FA2"/>
    <w:multiLevelType w:val="multilevel"/>
    <w:tmpl w:val="1DC42A1E"/>
    <w:lvl w:ilvl="0">
      <w:start w:val="2"/>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num w:numId="1">
    <w:abstractNumId w:val="13"/>
  </w:num>
  <w:num w:numId="2">
    <w:abstractNumId w:val="3"/>
  </w:num>
  <w:num w:numId="3">
    <w:abstractNumId w:val="0"/>
  </w:num>
  <w:num w:numId="4">
    <w:abstractNumId w:val="2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0"/>
  </w:num>
  <w:num w:numId="9">
    <w:abstractNumId w:val="28"/>
  </w:num>
  <w:num w:numId="10">
    <w:abstractNumId w:val="15"/>
  </w:num>
  <w:num w:numId="11">
    <w:abstractNumId w:val="5"/>
  </w:num>
  <w:num w:numId="12">
    <w:abstractNumId w:val="18"/>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8"/>
  </w:num>
  <w:num w:numId="21">
    <w:abstractNumId w:val="24"/>
  </w:num>
  <w:num w:numId="22">
    <w:abstractNumId w:val="6"/>
  </w:num>
  <w:num w:numId="23">
    <w:abstractNumId w:val="25"/>
  </w:num>
  <w:num w:numId="24">
    <w:abstractNumId w:val="1"/>
  </w:num>
  <w:num w:numId="25">
    <w:abstractNumId w:val="19"/>
  </w:num>
  <w:num w:numId="26">
    <w:abstractNumId w:val="30"/>
  </w:num>
  <w:num w:numId="27">
    <w:abstractNumId w:val="2"/>
  </w:num>
  <w:num w:numId="28">
    <w:abstractNumId w:val="26"/>
  </w:num>
  <w:num w:numId="29">
    <w:abstractNumId w:val="9"/>
  </w:num>
  <w:num w:numId="30">
    <w:abstractNumId w:val="11"/>
  </w:num>
  <w:num w:numId="31">
    <w:abstractNumId w:val="16"/>
  </w:num>
  <w:num w:numId="32">
    <w:abstractNumId w:val="11"/>
  </w:num>
  <w:num w:numId="33">
    <w:abstractNumId w:val="14"/>
  </w:num>
  <w:num w:numId="34">
    <w:abstractNumId w:val="29"/>
  </w:num>
  <w:num w:numId="35">
    <w:abstractNumId w:val="17"/>
  </w:num>
  <w:num w:numId="36">
    <w:abstractNumId w:val="27"/>
  </w:num>
  <w:num w:numId="37">
    <w:abstractNumId w:val="2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38"/>
    <w:rsid w:val="00001E51"/>
    <w:rsid w:val="0000245F"/>
    <w:rsid w:val="00002561"/>
    <w:rsid w:val="00002722"/>
    <w:rsid w:val="0000705C"/>
    <w:rsid w:val="000075EB"/>
    <w:rsid w:val="00007C80"/>
    <w:rsid w:val="000115E6"/>
    <w:rsid w:val="00011F1D"/>
    <w:rsid w:val="0001274F"/>
    <w:rsid w:val="000151D9"/>
    <w:rsid w:val="0001622A"/>
    <w:rsid w:val="00017FF2"/>
    <w:rsid w:val="000210E1"/>
    <w:rsid w:val="00023702"/>
    <w:rsid w:val="00025288"/>
    <w:rsid w:val="00026038"/>
    <w:rsid w:val="000264C7"/>
    <w:rsid w:val="000271D1"/>
    <w:rsid w:val="0002755B"/>
    <w:rsid w:val="00030343"/>
    <w:rsid w:val="000303E6"/>
    <w:rsid w:val="00031099"/>
    <w:rsid w:val="000317C5"/>
    <w:rsid w:val="00032945"/>
    <w:rsid w:val="00033481"/>
    <w:rsid w:val="000341AA"/>
    <w:rsid w:val="0003492A"/>
    <w:rsid w:val="00035270"/>
    <w:rsid w:val="000365DF"/>
    <w:rsid w:val="00042785"/>
    <w:rsid w:val="00042D2A"/>
    <w:rsid w:val="00045AC7"/>
    <w:rsid w:val="0004672F"/>
    <w:rsid w:val="0004722E"/>
    <w:rsid w:val="00047836"/>
    <w:rsid w:val="0005096A"/>
    <w:rsid w:val="00052830"/>
    <w:rsid w:val="00052C88"/>
    <w:rsid w:val="000537CB"/>
    <w:rsid w:val="00053B0A"/>
    <w:rsid w:val="0005680A"/>
    <w:rsid w:val="000571A6"/>
    <w:rsid w:val="00063D8B"/>
    <w:rsid w:val="00064B3A"/>
    <w:rsid w:val="00064ECB"/>
    <w:rsid w:val="00065491"/>
    <w:rsid w:val="000657EC"/>
    <w:rsid w:val="00070F02"/>
    <w:rsid w:val="000717A4"/>
    <w:rsid w:val="00073541"/>
    <w:rsid w:val="00074057"/>
    <w:rsid w:val="00074F49"/>
    <w:rsid w:val="00075B4D"/>
    <w:rsid w:val="000761F3"/>
    <w:rsid w:val="00076493"/>
    <w:rsid w:val="00076B5B"/>
    <w:rsid w:val="00076BEE"/>
    <w:rsid w:val="000837E2"/>
    <w:rsid w:val="0008487D"/>
    <w:rsid w:val="0008541A"/>
    <w:rsid w:val="000868BF"/>
    <w:rsid w:val="00087249"/>
    <w:rsid w:val="00092040"/>
    <w:rsid w:val="0009294F"/>
    <w:rsid w:val="00092B5E"/>
    <w:rsid w:val="0009356C"/>
    <w:rsid w:val="00093B5C"/>
    <w:rsid w:val="00093C6E"/>
    <w:rsid w:val="00094D3A"/>
    <w:rsid w:val="00095226"/>
    <w:rsid w:val="00095CD1"/>
    <w:rsid w:val="00096C96"/>
    <w:rsid w:val="000A1006"/>
    <w:rsid w:val="000A1DCA"/>
    <w:rsid w:val="000A1E49"/>
    <w:rsid w:val="000A4967"/>
    <w:rsid w:val="000A4FE6"/>
    <w:rsid w:val="000A5211"/>
    <w:rsid w:val="000A552D"/>
    <w:rsid w:val="000A6200"/>
    <w:rsid w:val="000A7231"/>
    <w:rsid w:val="000A7A39"/>
    <w:rsid w:val="000B03BA"/>
    <w:rsid w:val="000B05A6"/>
    <w:rsid w:val="000B666D"/>
    <w:rsid w:val="000B73E9"/>
    <w:rsid w:val="000B7752"/>
    <w:rsid w:val="000B7A26"/>
    <w:rsid w:val="000B7B95"/>
    <w:rsid w:val="000C0801"/>
    <w:rsid w:val="000C2CB9"/>
    <w:rsid w:val="000C4866"/>
    <w:rsid w:val="000C5046"/>
    <w:rsid w:val="000C5204"/>
    <w:rsid w:val="000C524F"/>
    <w:rsid w:val="000C64FD"/>
    <w:rsid w:val="000C6E77"/>
    <w:rsid w:val="000D0E2B"/>
    <w:rsid w:val="000D2D0F"/>
    <w:rsid w:val="000D4502"/>
    <w:rsid w:val="000D5F7C"/>
    <w:rsid w:val="000D68F8"/>
    <w:rsid w:val="000D6CA7"/>
    <w:rsid w:val="000E02B3"/>
    <w:rsid w:val="000E1E6A"/>
    <w:rsid w:val="000E2D22"/>
    <w:rsid w:val="000E468C"/>
    <w:rsid w:val="000E4DC9"/>
    <w:rsid w:val="000E5118"/>
    <w:rsid w:val="000E5543"/>
    <w:rsid w:val="000E602D"/>
    <w:rsid w:val="000E7676"/>
    <w:rsid w:val="000E7EF0"/>
    <w:rsid w:val="000F048B"/>
    <w:rsid w:val="000F0631"/>
    <w:rsid w:val="000F1378"/>
    <w:rsid w:val="000F1E98"/>
    <w:rsid w:val="000F25AE"/>
    <w:rsid w:val="000F26CC"/>
    <w:rsid w:val="000F2895"/>
    <w:rsid w:val="000F4A40"/>
    <w:rsid w:val="000F56D8"/>
    <w:rsid w:val="000F7596"/>
    <w:rsid w:val="00100402"/>
    <w:rsid w:val="00101712"/>
    <w:rsid w:val="0010248D"/>
    <w:rsid w:val="00104BA6"/>
    <w:rsid w:val="001066B5"/>
    <w:rsid w:val="00110E68"/>
    <w:rsid w:val="00111A39"/>
    <w:rsid w:val="00115632"/>
    <w:rsid w:val="00115B32"/>
    <w:rsid w:val="00115C61"/>
    <w:rsid w:val="00120ACE"/>
    <w:rsid w:val="00121D9A"/>
    <w:rsid w:val="00122C5C"/>
    <w:rsid w:val="00122FF0"/>
    <w:rsid w:val="00124139"/>
    <w:rsid w:val="00125F8D"/>
    <w:rsid w:val="00126762"/>
    <w:rsid w:val="001268A0"/>
    <w:rsid w:val="00126FDE"/>
    <w:rsid w:val="00127FF1"/>
    <w:rsid w:val="00130CFC"/>
    <w:rsid w:val="00130FDC"/>
    <w:rsid w:val="0013286F"/>
    <w:rsid w:val="001344AD"/>
    <w:rsid w:val="00135966"/>
    <w:rsid w:val="001363C9"/>
    <w:rsid w:val="00136D22"/>
    <w:rsid w:val="001374A7"/>
    <w:rsid w:val="00140BD5"/>
    <w:rsid w:val="0014130D"/>
    <w:rsid w:val="00141977"/>
    <w:rsid w:val="0014256A"/>
    <w:rsid w:val="00143579"/>
    <w:rsid w:val="00143F8A"/>
    <w:rsid w:val="001441FC"/>
    <w:rsid w:val="00144C4C"/>
    <w:rsid w:val="00151F8A"/>
    <w:rsid w:val="0015231C"/>
    <w:rsid w:val="00152E86"/>
    <w:rsid w:val="00153DFA"/>
    <w:rsid w:val="00154527"/>
    <w:rsid w:val="00155AB9"/>
    <w:rsid w:val="001567E5"/>
    <w:rsid w:val="00157188"/>
    <w:rsid w:val="0016064E"/>
    <w:rsid w:val="0016122B"/>
    <w:rsid w:val="00161988"/>
    <w:rsid w:val="001625F2"/>
    <w:rsid w:val="001651D3"/>
    <w:rsid w:val="001671C6"/>
    <w:rsid w:val="00170048"/>
    <w:rsid w:val="00170523"/>
    <w:rsid w:val="001718CF"/>
    <w:rsid w:val="00171B91"/>
    <w:rsid w:val="00171CEC"/>
    <w:rsid w:val="0017333F"/>
    <w:rsid w:val="00173BA3"/>
    <w:rsid w:val="00173D1B"/>
    <w:rsid w:val="001743CC"/>
    <w:rsid w:val="00175A4F"/>
    <w:rsid w:val="00175FE8"/>
    <w:rsid w:val="00176453"/>
    <w:rsid w:val="001778CE"/>
    <w:rsid w:val="00177B84"/>
    <w:rsid w:val="00180CBE"/>
    <w:rsid w:val="001817D7"/>
    <w:rsid w:val="0018259A"/>
    <w:rsid w:val="0018394A"/>
    <w:rsid w:val="0018441E"/>
    <w:rsid w:val="00186DBA"/>
    <w:rsid w:val="0018707D"/>
    <w:rsid w:val="00187335"/>
    <w:rsid w:val="00187F09"/>
    <w:rsid w:val="00191790"/>
    <w:rsid w:val="0019254C"/>
    <w:rsid w:val="00193B14"/>
    <w:rsid w:val="00195022"/>
    <w:rsid w:val="00197BB3"/>
    <w:rsid w:val="001A1171"/>
    <w:rsid w:val="001A153C"/>
    <w:rsid w:val="001A253B"/>
    <w:rsid w:val="001A26B6"/>
    <w:rsid w:val="001A2D33"/>
    <w:rsid w:val="001A58EA"/>
    <w:rsid w:val="001A6403"/>
    <w:rsid w:val="001A67C5"/>
    <w:rsid w:val="001B07FB"/>
    <w:rsid w:val="001B0880"/>
    <w:rsid w:val="001B0AD3"/>
    <w:rsid w:val="001B0E0A"/>
    <w:rsid w:val="001B18CB"/>
    <w:rsid w:val="001B1D5F"/>
    <w:rsid w:val="001B339A"/>
    <w:rsid w:val="001B3760"/>
    <w:rsid w:val="001B3786"/>
    <w:rsid w:val="001B38D7"/>
    <w:rsid w:val="001B4581"/>
    <w:rsid w:val="001B45E0"/>
    <w:rsid w:val="001C0CE5"/>
    <w:rsid w:val="001C2B91"/>
    <w:rsid w:val="001C46D5"/>
    <w:rsid w:val="001C7E5B"/>
    <w:rsid w:val="001D09DD"/>
    <w:rsid w:val="001D0E05"/>
    <w:rsid w:val="001D20D0"/>
    <w:rsid w:val="001D2653"/>
    <w:rsid w:val="001D28CA"/>
    <w:rsid w:val="001D2ABD"/>
    <w:rsid w:val="001D30C1"/>
    <w:rsid w:val="001D5DD7"/>
    <w:rsid w:val="001D6F54"/>
    <w:rsid w:val="001D783B"/>
    <w:rsid w:val="001E0FB0"/>
    <w:rsid w:val="001E1FAF"/>
    <w:rsid w:val="001E2870"/>
    <w:rsid w:val="001E2AD5"/>
    <w:rsid w:val="001E493C"/>
    <w:rsid w:val="001E6210"/>
    <w:rsid w:val="001E6826"/>
    <w:rsid w:val="001F17BE"/>
    <w:rsid w:val="001F20B0"/>
    <w:rsid w:val="001F4274"/>
    <w:rsid w:val="001F4381"/>
    <w:rsid w:val="001F5B3A"/>
    <w:rsid w:val="001F619F"/>
    <w:rsid w:val="001F66A8"/>
    <w:rsid w:val="001F67CE"/>
    <w:rsid w:val="001F7292"/>
    <w:rsid w:val="001F7B7F"/>
    <w:rsid w:val="0020128B"/>
    <w:rsid w:val="002014D0"/>
    <w:rsid w:val="00202D42"/>
    <w:rsid w:val="00204153"/>
    <w:rsid w:val="00204B6C"/>
    <w:rsid w:val="002055D6"/>
    <w:rsid w:val="00205CB2"/>
    <w:rsid w:val="0020645C"/>
    <w:rsid w:val="002107CC"/>
    <w:rsid w:val="002109F5"/>
    <w:rsid w:val="00210A72"/>
    <w:rsid w:val="00210D06"/>
    <w:rsid w:val="002111F3"/>
    <w:rsid w:val="00211679"/>
    <w:rsid w:val="002119AB"/>
    <w:rsid w:val="00212873"/>
    <w:rsid w:val="00213C72"/>
    <w:rsid w:val="00213EA8"/>
    <w:rsid w:val="002140DF"/>
    <w:rsid w:val="00215796"/>
    <w:rsid w:val="00221444"/>
    <w:rsid w:val="0022190E"/>
    <w:rsid w:val="0022263F"/>
    <w:rsid w:val="00226C4D"/>
    <w:rsid w:val="00227767"/>
    <w:rsid w:val="002305B2"/>
    <w:rsid w:val="00230C98"/>
    <w:rsid w:val="0023388A"/>
    <w:rsid w:val="00233F23"/>
    <w:rsid w:val="00234FE1"/>
    <w:rsid w:val="00235FAE"/>
    <w:rsid w:val="0023601C"/>
    <w:rsid w:val="002360AC"/>
    <w:rsid w:val="002370A3"/>
    <w:rsid w:val="0024010C"/>
    <w:rsid w:val="00240361"/>
    <w:rsid w:val="00240530"/>
    <w:rsid w:val="00240F8F"/>
    <w:rsid w:val="002420F4"/>
    <w:rsid w:val="00243FC8"/>
    <w:rsid w:val="0024440D"/>
    <w:rsid w:val="00245B1C"/>
    <w:rsid w:val="0024677B"/>
    <w:rsid w:val="00246D2A"/>
    <w:rsid w:val="00246FBC"/>
    <w:rsid w:val="002505D0"/>
    <w:rsid w:val="00251E87"/>
    <w:rsid w:val="002523C5"/>
    <w:rsid w:val="0025427D"/>
    <w:rsid w:val="0025510D"/>
    <w:rsid w:val="00256799"/>
    <w:rsid w:val="00256887"/>
    <w:rsid w:val="00257B77"/>
    <w:rsid w:val="00260144"/>
    <w:rsid w:val="00262267"/>
    <w:rsid w:val="00262E67"/>
    <w:rsid w:val="00263CD5"/>
    <w:rsid w:val="0026429D"/>
    <w:rsid w:val="00265BB6"/>
    <w:rsid w:val="0026660E"/>
    <w:rsid w:val="00267EAB"/>
    <w:rsid w:val="0027098A"/>
    <w:rsid w:val="00271F1B"/>
    <w:rsid w:val="002721EA"/>
    <w:rsid w:val="002738DA"/>
    <w:rsid w:val="00277152"/>
    <w:rsid w:val="00277AFD"/>
    <w:rsid w:val="00280166"/>
    <w:rsid w:val="00280871"/>
    <w:rsid w:val="0028176F"/>
    <w:rsid w:val="00282023"/>
    <w:rsid w:val="002820D8"/>
    <w:rsid w:val="002822B5"/>
    <w:rsid w:val="0028411A"/>
    <w:rsid w:val="00284A17"/>
    <w:rsid w:val="00284FD8"/>
    <w:rsid w:val="00285424"/>
    <w:rsid w:val="002854E2"/>
    <w:rsid w:val="00286C37"/>
    <w:rsid w:val="00286C69"/>
    <w:rsid w:val="00287894"/>
    <w:rsid w:val="00290277"/>
    <w:rsid w:val="00292FDA"/>
    <w:rsid w:val="0029310B"/>
    <w:rsid w:val="002934CB"/>
    <w:rsid w:val="00293F84"/>
    <w:rsid w:val="00294E36"/>
    <w:rsid w:val="00294EAA"/>
    <w:rsid w:val="00294EB2"/>
    <w:rsid w:val="0029624F"/>
    <w:rsid w:val="002A02DD"/>
    <w:rsid w:val="002A0542"/>
    <w:rsid w:val="002A1262"/>
    <w:rsid w:val="002A1783"/>
    <w:rsid w:val="002A19CF"/>
    <w:rsid w:val="002A1B37"/>
    <w:rsid w:val="002A1B5E"/>
    <w:rsid w:val="002A2E58"/>
    <w:rsid w:val="002A306E"/>
    <w:rsid w:val="002A3D81"/>
    <w:rsid w:val="002A40DA"/>
    <w:rsid w:val="002A42CD"/>
    <w:rsid w:val="002A4C9B"/>
    <w:rsid w:val="002A5B2E"/>
    <w:rsid w:val="002A633F"/>
    <w:rsid w:val="002A6BEB"/>
    <w:rsid w:val="002B0058"/>
    <w:rsid w:val="002B00BF"/>
    <w:rsid w:val="002B0D9B"/>
    <w:rsid w:val="002B142D"/>
    <w:rsid w:val="002B224E"/>
    <w:rsid w:val="002B236B"/>
    <w:rsid w:val="002B2A65"/>
    <w:rsid w:val="002B2A7E"/>
    <w:rsid w:val="002B6DB9"/>
    <w:rsid w:val="002B6FEE"/>
    <w:rsid w:val="002C118A"/>
    <w:rsid w:val="002C142F"/>
    <w:rsid w:val="002C18F6"/>
    <w:rsid w:val="002C20A7"/>
    <w:rsid w:val="002C2A8E"/>
    <w:rsid w:val="002C3E8D"/>
    <w:rsid w:val="002C5089"/>
    <w:rsid w:val="002C5618"/>
    <w:rsid w:val="002C67C9"/>
    <w:rsid w:val="002D0C93"/>
    <w:rsid w:val="002D2CCA"/>
    <w:rsid w:val="002D4895"/>
    <w:rsid w:val="002D5346"/>
    <w:rsid w:val="002D7FDC"/>
    <w:rsid w:val="002E00C9"/>
    <w:rsid w:val="002E1E41"/>
    <w:rsid w:val="002E1F3A"/>
    <w:rsid w:val="002E2A82"/>
    <w:rsid w:val="002E2DA5"/>
    <w:rsid w:val="002E3491"/>
    <w:rsid w:val="002E366A"/>
    <w:rsid w:val="002E45DB"/>
    <w:rsid w:val="002E4F92"/>
    <w:rsid w:val="002E73B9"/>
    <w:rsid w:val="002E75A0"/>
    <w:rsid w:val="002E784D"/>
    <w:rsid w:val="002E795C"/>
    <w:rsid w:val="002F0ECF"/>
    <w:rsid w:val="002F10CF"/>
    <w:rsid w:val="002F1C4E"/>
    <w:rsid w:val="002F3CB5"/>
    <w:rsid w:val="002F47AA"/>
    <w:rsid w:val="002F7BC5"/>
    <w:rsid w:val="003002B7"/>
    <w:rsid w:val="003009BB"/>
    <w:rsid w:val="003014DD"/>
    <w:rsid w:val="00301890"/>
    <w:rsid w:val="003021ED"/>
    <w:rsid w:val="00303C22"/>
    <w:rsid w:val="00304756"/>
    <w:rsid w:val="00306012"/>
    <w:rsid w:val="00306933"/>
    <w:rsid w:val="00306E69"/>
    <w:rsid w:val="00307156"/>
    <w:rsid w:val="00307336"/>
    <w:rsid w:val="003112A4"/>
    <w:rsid w:val="003115D6"/>
    <w:rsid w:val="003119D2"/>
    <w:rsid w:val="0031236F"/>
    <w:rsid w:val="00312981"/>
    <w:rsid w:val="00313AA4"/>
    <w:rsid w:val="0031472E"/>
    <w:rsid w:val="003150E4"/>
    <w:rsid w:val="00316B64"/>
    <w:rsid w:val="00316C84"/>
    <w:rsid w:val="00316EBA"/>
    <w:rsid w:val="00320C7F"/>
    <w:rsid w:val="0032155D"/>
    <w:rsid w:val="003221F4"/>
    <w:rsid w:val="00322934"/>
    <w:rsid w:val="00324AC9"/>
    <w:rsid w:val="00324D70"/>
    <w:rsid w:val="00324F5F"/>
    <w:rsid w:val="00325297"/>
    <w:rsid w:val="00325EE8"/>
    <w:rsid w:val="0032760A"/>
    <w:rsid w:val="00327DA9"/>
    <w:rsid w:val="00333945"/>
    <w:rsid w:val="00335419"/>
    <w:rsid w:val="0033668D"/>
    <w:rsid w:val="00336748"/>
    <w:rsid w:val="0033681D"/>
    <w:rsid w:val="00336C29"/>
    <w:rsid w:val="003374EC"/>
    <w:rsid w:val="00337AB7"/>
    <w:rsid w:val="00341A22"/>
    <w:rsid w:val="00343839"/>
    <w:rsid w:val="00343959"/>
    <w:rsid w:val="00343BFF"/>
    <w:rsid w:val="003440A5"/>
    <w:rsid w:val="003445F2"/>
    <w:rsid w:val="003449CA"/>
    <w:rsid w:val="00344A4A"/>
    <w:rsid w:val="003478FF"/>
    <w:rsid w:val="00347B1E"/>
    <w:rsid w:val="0035186C"/>
    <w:rsid w:val="00351B43"/>
    <w:rsid w:val="003523D6"/>
    <w:rsid w:val="00352581"/>
    <w:rsid w:val="00352631"/>
    <w:rsid w:val="00352769"/>
    <w:rsid w:val="003529B2"/>
    <w:rsid w:val="00352F94"/>
    <w:rsid w:val="00353101"/>
    <w:rsid w:val="00353595"/>
    <w:rsid w:val="00354136"/>
    <w:rsid w:val="00354722"/>
    <w:rsid w:val="00355063"/>
    <w:rsid w:val="00355732"/>
    <w:rsid w:val="003613E7"/>
    <w:rsid w:val="003619BF"/>
    <w:rsid w:val="0036386B"/>
    <w:rsid w:val="00363B79"/>
    <w:rsid w:val="00364527"/>
    <w:rsid w:val="0036743F"/>
    <w:rsid w:val="00367643"/>
    <w:rsid w:val="00367F6E"/>
    <w:rsid w:val="00371C62"/>
    <w:rsid w:val="003720DF"/>
    <w:rsid w:val="00373399"/>
    <w:rsid w:val="00374508"/>
    <w:rsid w:val="00374A28"/>
    <w:rsid w:val="00374C14"/>
    <w:rsid w:val="00374E24"/>
    <w:rsid w:val="00375D0B"/>
    <w:rsid w:val="00375E72"/>
    <w:rsid w:val="0037665A"/>
    <w:rsid w:val="00376D52"/>
    <w:rsid w:val="00376ECE"/>
    <w:rsid w:val="00377670"/>
    <w:rsid w:val="003811F2"/>
    <w:rsid w:val="0038243A"/>
    <w:rsid w:val="00383987"/>
    <w:rsid w:val="00384D67"/>
    <w:rsid w:val="00386BFE"/>
    <w:rsid w:val="00387082"/>
    <w:rsid w:val="0038710E"/>
    <w:rsid w:val="003872B1"/>
    <w:rsid w:val="0039055E"/>
    <w:rsid w:val="0039079E"/>
    <w:rsid w:val="00390929"/>
    <w:rsid w:val="00392F7B"/>
    <w:rsid w:val="003942DF"/>
    <w:rsid w:val="00394495"/>
    <w:rsid w:val="00397399"/>
    <w:rsid w:val="003A09CC"/>
    <w:rsid w:val="003A282F"/>
    <w:rsid w:val="003A3F2C"/>
    <w:rsid w:val="003A751B"/>
    <w:rsid w:val="003A7CB2"/>
    <w:rsid w:val="003B0037"/>
    <w:rsid w:val="003B3714"/>
    <w:rsid w:val="003B3B51"/>
    <w:rsid w:val="003B459B"/>
    <w:rsid w:val="003B5CBC"/>
    <w:rsid w:val="003B6AE3"/>
    <w:rsid w:val="003B6FEE"/>
    <w:rsid w:val="003C081F"/>
    <w:rsid w:val="003C0D81"/>
    <w:rsid w:val="003C18FA"/>
    <w:rsid w:val="003C3379"/>
    <w:rsid w:val="003C3BDE"/>
    <w:rsid w:val="003C4203"/>
    <w:rsid w:val="003C4D01"/>
    <w:rsid w:val="003C5FAA"/>
    <w:rsid w:val="003C6266"/>
    <w:rsid w:val="003C6ADA"/>
    <w:rsid w:val="003C7FEF"/>
    <w:rsid w:val="003D09BD"/>
    <w:rsid w:val="003D238E"/>
    <w:rsid w:val="003D27A0"/>
    <w:rsid w:val="003D31D6"/>
    <w:rsid w:val="003D4C17"/>
    <w:rsid w:val="003D5246"/>
    <w:rsid w:val="003D6EBD"/>
    <w:rsid w:val="003D7CCD"/>
    <w:rsid w:val="003E02C4"/>
    <w:rsid w:val="003E0305"/>
    <w:rsid w:val="003E056B"/>
    <w:rsid w:val="003E0B10"/>
    <w:rsid w:val="003E33F3"/>
    <w:rsid w:val="003E37DF"/>
    <w:rsid w:val="003E5A31"/>
    <w:rsid w:val="003E66B1"/>
    <w:rsid w:val="003E7086"/>
    <w:rsid w:val="003E71A3"/>
    <w:rsid w:val="003F096C"/>
    <w:rsid w:val="003F246A"/>
    <w:rsid w:val="003F27EE"/>
    <w:rsid w:val="003F4D74"/>
    <w:rsid w:val="003F58FB"/>
    <w:rsid w:val="003F590A"/>
    <w:rsid w:val="003F5928"/>
    <w:rsid w:val="003F65B6"/>
    <w:rsid w:val="003F7CDE"/>
    <w:rsid w:val="004018DE"/>
    <w:rsid w:val="00401A49"/>
    <w:rsid w:val="00402945"/>
    <w:rsid w:val="00403525"/>
    <w:rsid w:val="004042E9"/>
    <w:rsid w:val="004043F9"/>
    <w:rsid w:val="004049B6"/>
    <w:rsid w:val="00405E71"/>
    <w:rsid w:val="00406316"/>
    <w:rsid w:val="004074DB"/>
    <w:rsid w:val="00411B62"/>
    <w:rsid w:val="00413C38"/>
    <w:rsid w:val="00413CF1"/>
    <w:rsid w:val="00415324"/>
    <w:rsid w:val="00415593"/>
    <w:rsid w:val="0041562B"/>
    <w:rsid w:val="0041625B"/>
    <w:rsid w:val="00416352"/>
    <w:rsid w:val="00417755"/>
    <w:rsid w:val="00420ADC"/>
    <w:rsid w:val="00422399"/>
    <w:rsid w:val="00423A61"/>
    <w:rsid w:val="00423AE5"/>
    <w:rsid w:val="00425AA9"/>
    <w:rsid w:val="00427800"/>
    <w:rsid w:val="00427F25"/>
    <w:rsid w:val="00431604"/>
    <w:rsid w:val="00432531"/>
    <w:rsid w:val="0043282C"/>
    <w:rsid w:val="00432869"/>
    <w:rsid w:val="00433C04"/>
    <w:rsid w:val="00434069"/>
    <w:rsid w:val="00434EE7"/>
    <w:rsid w:val="00435BF4"/>
    <w:rsid w:val="004360DF"/>
    <w:rsid w:val="004366B9"/>
    <w:rsid w:val="00436B74"/>
    <w:rsid w:val="00436F4F"/>
    <w:rsid w:val="00440237"/>
    <w:rsid w:val="004403CC"/>
    <w:rsid w:val="00440737"/>
    <w:rsid w:val="00440754"/>
    <w:rsid w:val="00440B7E"/>
    <w:rsid w:val="00444603"/>
    <w:rsid w:val="00445154"/>
    <w:rsid w:val="00445C4C"/>
    <w:rsid w:val="004469F0"/>
    <w:rsid w:val="00446E01"/>
    <w:rsid w:val="0044719C"/>
    <w:rsid w:val="00447B36"/>
    <w:rsid w:val="00447CEF"/>
    <w:rsid w:val="0045072E"/>
    <w:rsid w:val="00451C9B"/>
    <w:rsid w:val="00453BDA"/>
    <w:rsid w:val="00453DD3"/>
    <w:rsid w:val="00456958"/>
    <w:rsid w:val="00460141"/>
    <w:rsid w:val="0046066D"/>
    <w:rsid w:val="00460FD0"/>
    <w:rsid w:val="00462A76"/>
    <w:rsid w:val="00462C13"/>
    <w:rsid w:val="00462DAD"/>
    <w:rsid w:val="0046317A"/>
    <w:rsid w:val="00463390"/>
    <w:rsid w:val="00463F8E"/>
    <w:rsid w:val="0046627C"/>
    <w:rsid w:val="004670A9"/>
    <w:rsid w:val="004674A9"/>
    <w:rsid w:val="00467EFF"/>
    <w:rsid w:val="00470EB2"/>
    <w:rsid w:val="00470FEA"/>
    <w:rsid w:val="0047345D"/>
    <w:rsid w:val="0047443E"/>
    <w:rsid w:val="00474ABC"/>
    <w:rsid w:val="00474EE1"/>
    <w:rsid w:val="00474F1B"/>
    <w:rsid w:val="004763BC"/>
    <w:rsid w:val="0048043B"/>
    <w:rsid w:val="00481898"/>
    <w:rsid w:val="004839E2"/>
    <w:rsid w:val="00484796"/>
    <w:rsid w:val="004858C6"/>
    <w:rsid w:val="004870EB"/>
    <w:rsid w:val="00487328"/>
    <w:rsid w:val="00491E66"/>
    <w:rsid w:val="004932CE"/>
    <w:rsid w:val="00493719"/>
    <w:rsid w:val="004938CC"/>
    <w:rsid w:val="00494FED"/>
    <w:rsid w:val="00496112"/>
    <w:rsid w:val="00496564"/>
    <w:rsid w:val="00496FA0"/>
    <w:rsid w:val="004972AF"/>
    <w:rsid w:val="00497FF5"/>
    <w:rsid w:val="004A1714"/>
    <w:rsid w:val="004A25CE"/>
    <w:rsid w:val="004A28C0"/>
    <w:rsid w:val="004A3233"/>
    <w:rsid w:val="004A35A2"/>
    <w:rsid w:val="004A3A36"/>
    <w:rsid w:val="004A4858"/>
    <w:rsid w:val="004A5431"/>
    <w:rsid w:val="004B0EF7"/>
    <w:rsid w:val="004B182E"/>
    <w:rsid w:val="004B1FD4"/>
    <w:rsid w:val="004B3F8A"/>
    <w:rsid w:val="004B4C44"/>
    <w:rsid w:val="004B54AC"/>
    <w:rsid w:val="004B7E14"/>
    <w:rsid w:val="004C0509"/>
    <w:rsid w:val="004C05F1"/>
    <w:rsid w:val="004C1B0D"/>
    <w:rsid w:val="004C245B"/>
    <w:rsid w:val="004C2486"/>
    <w:rsid w:val="004C2574"/>
    <w:rsid w:val="004C30B6"/>
    <w:rsid w:val="004C343E"/>
    <w:rsid w:val="004C4AAD"/>
    <w:rsid w:val="004C4D44"/>
    <w:rsid w:val="004C4F00"/>
    <w:rsid w:val="004C576C"/>
    <w:rsid w:val="004C57CC"/>
    <w:rsid w:val="004C5A96"/>
    <w:rsid w:val="004C5B3B"/>
    <w:rsid w:val="004C5D70"/>
    <w:rsid w:val="004D03E5"/>
    <w:rsid w:val="004D35AB"/>
    <w:rsid w:val="004D439A"/>
    <w:rsid w:val="004D618E"/>
    <w:rsid w:val="004D7200"/>
    <w:rsid w:val="004E05EC"/>
    <w:rsid w:val="004E0827"/>
    <w:rsid w:val="004E352D"/>
    <w:rsid w:val="004E3636"/>
    <w:rsid w:val="004E3A79"/>
    <w:rsid w:val="004E4216"/>
    <w:rsid w:val="004E44EC"/>
    <w:rsid w:val="004E5EE6"/>
    <w:rsid w:val="004E6790"/>
    <w:rsid w:val="004F0059"/>
    <w:rsid w:val="004F025D"/>
    <w:rsid w:val="004F0531"/>
    <w:rsid w:val="004F0E5B"/>
    <w:rsid w:val="004F1237"/>
    <w:rsid w:val="004F1512"/>
    <w:rsid w:val="004F16F6"/>
    <w:rsid w:val="004F3288"/>
    <w:rsid w:val="004F340B"/>
    <w:rsid w:val="004F3A72"/>
    <w:rsid w:val="004F3B9D"/>
    <w:rsid w:val="004F3E0B"/>
    <w:rsid w:val="004F3EE0"/>
    <w:rsid w:val="004F5670"/>
    <w:rsid w:val="004F5859"/>
    <w:rsid w:val="004F5C5E"/>
    <w:rsid w:val="004F69D5"/>
    <w:rsid w:val="004F7742"/>
    <w:rsid w:val="004F7F6A"/>
    <w:rsid w:val="0050049E"/>
    <w:rsid w:val="00500F1C"/>
    <w:rsid w:val="0050426B"/>
    <w:rsid w:val="005063C3"/>
    <w:rsid w:val="00507404"/>
    <w:rsid w:val="00510E26"/>
    <w:rsid w:val="00511766"/>
    <w:rsid w:val="00512670"/>
    <w:rsid w:val="0051610F"/>
    <w:rsid w:val="00516FFE"/>
    <w:rsid w:val="005172B3"/>
    <w:rsid w:val="00520195"/>
    <w:rsid w:val="00521A2C"/>
    <w:rsid w:val="00521BE1"/>
    <w:rsid w:val="00521D31"/>
    <w:rsid w:val="00521EB1"/>
    <w:rsid w:val="00523391"/>
    <w:rsid w:val="00523424"/>
    <w:rsid w:val="005254B6"/>
    <w:rsid w:val="005262BB"/>
    <w:rsid w:val="005268DF"/>
    <w:rsid w:val="00526DEA"/>
    <w:rsid w:val="00527144"/>
    <w:rsid w:val="00530ABC"/>
    <w:rsid w:val="00530B4A"/>
    <w:rsid w:val="00530CD5"/>
    <w:rsid w:val="0053198F"/>
    <w:rsid w:val="00532096"/>
    <w:rsid w:val="0053259A"/>
    <w:rsid w:val="005330F1"/>
    <w:rsid w:val="00534537"/>
    <w:rsid w:val="005360B0"/>
    <w:rsid w:val="00536DBC"/>
    <w:rsid w:val="005371B4"/>
    <w:rsid w:val="00537E0B"/>
    <w:rsid w:val="005410A6"/>
    <w:rsid w:val="00541D8C"/>
    <w:rsid w:val="0054257A"/>
    <w:rsid w:val="00542D04"/>
    <w:rsid w:val="00542F32"/>
    <w:rsid w:val="0054321E"/>
    <w:rsid w:val="00545D29"/>
    <w:rsid w:val="0054669E"/>
    <w:rsid w:val="005472D5"/>
    <w:rsid w:val="0055066F"/>
    <w:rsid w:val="00551C03"/>
    <w:rsid w:val="00552265"/>
    <w:rsid w:val="00554583"/>
    <w:rsid w:val="00555117"/>
    <w:rsid w:val="00555D9D"/>
    <w:rsid w:val="00556D1F"/>
    <w:rsid w:val="0055764B"/>
    <w:rsid w:val="005601C6"/>
    <w:rsid w:val="00560814"/>
    <w:rsid w:val="0056233F"/>
    <w:rsid w:val="005647E0"/>
    <w:rsid w:val="00564C2F"/>
    <w:rsid w:val="00564F20"/>
    <w:rsid w:val="00565042"/>
    <w:rsid w:val="00565404"/>
    <w:rsid w:val="0057006F"/>
    <w:rsid w:val="005719E0"/>
    <w:rsid w:val="00571EC6"/>
    <w:rsid w:val="00572218"/>
    <w:rsid w:val="005725EE"/>
    <w:rsid w:val="00573942"/>
    <w:rsid w:val="0057401D"/>
    <w:rsid w:val="00574F72"/>
    <w:rsid w:val="00575BED"/>
    <w:rsid w:val="00575F0D"/>
    <w:rsid w:val="00581AD8"/>
    <w:rsid w:val="00582889"/>
    <w:rsid w:val="00584C35"/>
    <w:rsid w:val="005855AE"/>
    <w:rsid w:val="00586BE0"/>
    <w:rsid w:val="00586C48"/>
    <w:rsid w:val="005913C9"/>
    <w:rsid w:val="00591B79"/>
    <w:rsid w:val="00593F5A"/>
    <w:rsid w:val="0059539E"/>
    <w:rsid w:val="00595D79"/>
    <w:rsid w:val="005965FE"/>
    <w:rsid w:val="00597188"/>
    <w:rsid w:val="005A0ADC"/>
    <w:rsid w:val="005A13D7"/>
    <w:rsid w:val="005A2607"/>
    <w:rsid w:val="005A27CA"/>
    <w:rsid w:val="005A2F0D"/>
    <w:rsid w:val="005A3385"/>
    <w:rsid w:val="005A3B5A"/>
    <w:rsid w:val="005A4264"/>
    <w:rsid w:val="005A4B27"/>
    <w:rsid w:val="005A4F04"/>
    <w:rsid w:val="005A6031"/>
    <w:rsid w:val="005A6676"/>
    <w:rsid w:val="005A7B4B"/>
    <w:rsid w:val="005A7DD1"/>
    <w:rsid w:val="005B1DA2"/>
    <w:rsid w:val="005B3250"/>
    <w:rsid w:val="005B4A89"/>
    <w:rsid w:val="005B5B72"/>
    <w:rsid w:val="005B63B2"/>
    <w:rsid w:val="005B6F5D"/>
    <w:rsid w:val="005B714D"/>
    <w:rsid w:val="005C054D"/>
    <w:rsid w:val="005C0686"/>
    <w:rsid w:val="005C2277"/>
    <w:rsid w:val="005C2886"/>
    <w:rsid w:val="005C2CFB"/>
    <w:rsid w:val="005C2D8C"/>
    <w:rsid w:val="005C35A5"/>
    <w:rsid w:val="005C4CEC"/>
    <w:rsid w:val="005C58D5"/>
    <w:rsid w:val="005C5F79"/>
    <w:rsid w:val="005D19E4"/>
    <w:rsid w:val="005D1A62"/>
    <w:rsid w:val="005D1EDE"/>
    <w:rsid w:val="005D2379"/>
    <w:rsid w:val="005D4FEE"/>
    <w:rsid w:val="005D76E6"/>
    <w:rsid w:val="005D77F7"/>
    <w:rsid w:val="005D7CD1"/>
    <w:rsid w:val="005D7E3A"/>
    <w:rsid w:val="005E00C4"/>
    <w:rsid w:val="005E0B4E"/>
    <w:rsid w:val="005E1E01"/>
    <w:rsid w:val="005E24FF"/>
    <w:rsid w:val="005E428F"/>
    <w:rsid w:val="005E4CAC"/>
    <w:rsid w:val="005E6D36"/>
    <w:rsid w:val="005E71AC"/>
    <w:rsid w:val="005E7BCB"/>
    <w:rsid w:val="005E7C91"/>
    <w:rsid w:val="005F1390"/>
    <w:rsid w:val="005F27AD"/>
    <w:rsid w:val="005F3531"/>
    <w:rsid w:val="005F5498"/>
    <w:rsid w:val="005F653C"/>
    <w:rsid w:val="005F679C"/>
    <w:rsid w:val="005F6B4A"/>
    <w:rsid w:val="005F6BE5"/>
    <w:rsid w:val="005F6E15"/>
    <w:rsid w:val="005F7212"/>
    <w:rsid w:val="005F7996"/>
    <w:rsid w:val="006013AC"/>
    <w:rsid w:val="0060241B"/>
    <w:rsid w:val="00604551"/>
    <w:rsid w:val="0060513B"/>
    <w:rsid w:val="006056B9"/>
    <w:rsid w:val="00605DCF"/>
    <w:rsid w:val="00605E19"/>
    <w:rsid w:val="006074D7"/>
    <w:rsid w:val="00607A70"/>
    <w:rsid w:val="00610764"/>
    <w:rsid w:val="00611808"/>
    <w:rsid w:val="006144CE"/>
    <w:rsid w:val="006146D7"/>
    <w:rsid w:val="006156A5"/>
    <w:rsid w:val="006156B3"/>
    <w:rsid w:val="0061623C"/>
    <w:rsid w:val="0061754B"/>
    <w:rsid w:val="006205D8"/>
    <w:rsid w:val="006220D0"/>
    <w:rsid w:val="00623308"/>
    <w:rsid w:val="00623642"/>
    <w:rsid w:val="00626035"/>
    <w:rsid w:val="00627228"/>
    <w:rsid w:val="00630605"/>
    <w:rsid w:val="00631902"/>
    <w:rsid w:val="00631E93"/>
    <w:rsid w:val="0063204A"/>
    <w:rsid w:val="00632686"/>
    <w:rsid w:val="0063300B"/>
    <w:rsid w:val="0063475D"/>
    <w:rsid w:val="006348C3"/>
    <w:rsid w:val="006348D8"/>
    <w:rsid w:val="00634E74"/>
    <w:rsid w:val="0063516D"/>
    <w:rsid w:val="006357AA"/>
    <w:rsid w:val="00641229"/>
    <w:rsid w:val="00641BF9"/>
    <w:rsid w:val="00642F9D"/>
    <w:rsid w:val="00643C8B"/>
    <w:rsid w:val="0064474B"/>
    <w:rsid w:val="006449F1"/>
    <w:rsid w:val="00645E90"/>
    <w:rsid w:val="00647963"/>
    <w:rsid w:val="00647ACE"/>
    <w:rsid w:val="006515FE"/>
    <w:rsid w:val="00651BA7"/>
    <w:rsid w:val="006527E4"/>
    <w:rsid w:val="00653182"/>
    <w:rsid w:val="00655052"/>
    <w:rsid w:val="006559F0"/>
    <w:rsid w:val="00655AFB"/>
    <w:rsid w:val="0066026E"/>
    <w:rsid w:val="00660733"/>
    <w:rsid w:val="0066134B"/>
    <w:rsid w:val="00661569"/>
    <w:rsid w:val="00664198"/>
    <w:rsid w:val="00665EB7"/>
    <w:rsid w:val="0066624D"/>
    <w:rsid w:val="00667731"/>
    <w:rsid w:val="00667983"/>
    <w:rsid w:val="00670926"/>
    <w:rsid w:val="0067385F"/>
    <w:rsid w:val="0067583B"/>
    <w:rsid w:val="00676CD2"/>
    <w:rsid w:val="00676F7C"/>
    <w:rsid w:val="00681A0D"/>
    <w:rsid w:val="0068204A"/>
    <w:rsid w:val="00683FCC"/>
    <w:rsid w:val="00686F5C"/>
    <w:rsid w:val="00690297"/>
    <w:rsid w:val="006913C3"/>
    <w:rsid w:val="006938BF"/>
    <w:rsid w:val="00693A5E"/>
    <w:rsid w:val="006963A0"/>
    <w:rsid w:val="00696E6C"/>
    <w:rsid w:val="0069719E"/>
    <w:rsid w:val="006A1D95"/>
    <w:rsid w:val="006A34D5"/>
    <w:rsid w:val="006A364F"/>
    <w:rsid w:val="006A70E5"/>
    <w:rsid w:val="006A75EA"/>
    <w:rsid w:val="006B1777"/>
    <w:rsid w:val="006B2CE4"/>
    <w:rsid w:val="006B49DA"/>
    <w:rsid w:val="006B4BE5"/>
    <w:rsid w:val="006B6204"/>
    <w:rsid w:val="006B680D"/>
    <w:rsid w:val="006B757B"/>
    <w:rsid w:val="006C174B"/>
    <w:rsid w:val="006C263B"/>
    <w:rsid w:val="006C2ECE"/>
    <w:rsid w:val="006C2FA4"/>
    <w:rsid w:val="006C5BD6"/>
    <w:rsid w:val="006C7D7E"/>
    <w:rsid w:val="006C7EDB"/>
    <w:rsid w:val="006D0983"/>
    <w:rsid w:val="006D1185"/>
    <w:rsid w:val="006D1D93"/>
    <w:rsid w:val="006D3CF7"/>
    <w:rsid w:val="006D40CB"/>
    <w:rsid w:val="006D5138"/>
    <w:rsid w:val="006D52EC"/>
    <w:rsid w:val="006D7325"/>
    <w:rsid w:val="006E0EE1"/>
    <w:rsid w:val="006E22B9"/>
    <w:rsid w:val="006E30D6"/>
    <w:rsid w:val="006E38B2"/>
    <w:rsid w:val="006E4582"/>
    <w:rsid w:val="006E5240"/>
    <w:rsid w:val="006E52FD"/>
    <w:rsid w:val="006E640A"/>
    <w:rsid w:val="006E6560"/>
    <w:rsid w:val="006E658A"/>
    <w:rsid w:val="006E6712"/>
    <w:rsid w:val="006E75CF"/>
    <w:rsid w:val="006F04AF"/>
    <w:rsid w:val="006F322D"/>
    <w:rsid w:val="006F3B23"/>
    <w:rsid w:val="006F4CE4"/>
    <w:rsid w:val="006F60B6"/>
    <w:rsid w:val="006F624E"/>
    <w:rsid w:val="00702985"/>
    <w:rsid w:val="00703227"/>
    <w:rsid w:val="00704463"/>
    <w:rsid w:val="00706C68"/>
    <w:rsid w:val="007075F0"/>
    <w:rsid w:val="00707C2A"/>
    <w:rsid w:val="00710CD2"/>
    <w:rsid w:val="00710FF2"/>
    <w:rsid w:val="00711CFB"/>
    <w:rsid w:val="00712591"/>
    <w:rsid w:val="00713663"/>
    <w:rsid w:val="007148C1"/>
    <w:rsid w:val="007148D6"/>
    <w:rsid w:val="00715A59"/>
    <w:rsid w:val="007165DD"/>
    <w:rsid w:val="00716910"/>
    <w:rsid w:val="00716DEB"/>
    <w:rsid w:val="007170EC"/>
    <w:rsid w:val="00720E33"/>
    <w:rsid w:val="0072145B"/>
    <w:rsid w:val="007217F6"/>
    <w:rsid w:val="00723E12"/>
    <w:rsid w:val="007240D8"/>
    <w:rsid w:val="00725CB4"/>
    <w:rsid w:val="00726D9D"/>
    <w:rsid w:val="00727696"/>
    <w:rsid w:val="007278EE"/>
    <w:rsid w:val="007309B0"/>
    <w:rsid w:val="00732A13"/>
    <w:rsid w:val="0073325C"/>
    <w:rsid w:val="00733880"/>
    <w:rsid w:val="00734584"/>
    <w:rsid w:val="00734C7E"/>
    <w:rsid w:val="007365C2"/>
    <w:rsid w:val="00736C79"/>
    <w:rsid w:val="007405D0"/>
    <w:rsid w:val="00741869"/>
    <w:rsid w:val="00742574"/>
    <w:rsid w:val="0074396C"/>
    <w:rsid w:val="00743CFC"/>
    <w:rsid w:val="00743E14"/>
    <w:rsid w:val="007440F0"/>
    <w:rsid w:val="007441F5"/>
    <w:rsid w:val="00744CA9"/>
    <w:rsid w:val="00744FDE"/>
    <w:rsid w:val="007467F5"/>
    <w:rsid w:val="00746D79"/>
    <w:rsid w:val="00747A99"/>
    <w:rsid w:val="00747B84"/>
    <w:rsid w:val="00750867"/>
    <w:rsid w:val="0075108E"/>
    <w:rsid w:val="0075112E"/>
    <w:rsid w:val="00751260"/>
    <w:rsid w:val="00752E17"/>
    <w:rsid w:val="00753369"/>
    <w:rsid w:val="00755AB7"/>
    <w:rsid w:val="00756454"/>
    <w:rsid w:val="0075681B"/>
    <w:rsid w:val="0076214D"/>
    <w:rsid w:val="007630E8"/>
    <w:rsid w:val="0076393D"/>
    <w:rsid w:val="00765036"/>
    <w:rsid w:val="00767585"/>
    <w:rsid w:val="00767A65"/>
    <w:rsid w:val="007700F3"/>
    <w:rsid w:val="00770BB4"/>
    <w:rsid w:val="00770F0B"/>
    <w:rsid w:val="00771D43"/>
    <w:rsid w:val="0077248A"/>
    <w:rsid w:val="007724C3"/>
    <w:rsid w:val="0077327E"/>
    <w:rsid w:val="00773CE6"/>
    <w:rsid w:val="00773D1D"/>
    <w:rsid w:val="007747B2"/>
    <w:rsid w:val="0077496F"/>
    <w:rsid w:val="00774D1D"/>
    <w:rsid w:val="00774D1F"/>
    <w:rsid w:val="00774E34"/>
    <w:rsid w:val="007753D4"/>
    <w:rsid w:val="007759C6"/>
    <w:rsid w:val="00776A18"/>
    <w:rsid w:val="00776B50"/>
    <w:rsid w:val="00777713"/>
    <w:rsid w:val="00780287"/>
    <w:rsid w:val="007804A8"/>
    <w:rsid w:val="00780837"/>
    <w:rsid w:val="0078176F"/>
    <w:rsid w:val="00785290"/>
    <w:rsid w:val="007853AA"/>
    <w:rsid w:val="0078659E"/>
    <w:rsid w:val="00786DE6"/>
    <w:rsid w:val="00787F02"/>
    <w:rsid w:val="0079259B"/>
    <w:rsid w:val="007928A5"/>
    <w:rsid w:val="007928FD"/>
    <w:rsid w:val="00793A01"/>
    <w:rsid w:val="007940B3"/>
    <w:rsid w:val="00795784"/>
    <w:rsid w:val="007957B8"/>
    <w:rsid w:val="00795CB1"/>
    <w:rsid w:val="00795EF9"/>
    <w:rsid w:val="00795F18"/>
    <w:rsid w:val="0079768A"/>
    <w:rsid w:val="00797BB1"/>
    <w:rsid w:val="007A0A9A"/>
    <w:rsid w:val="007A14BB"/>
    <w:rsid w:val="007A2433"/>
    <w:rsid w:val="007A33B1"/>
    <w:rsid w:val="007A3815"/>
    <w:rsid w:val="007A3925"/>
    <w:rsid w:val="007A3E7E"/>
    <w:rsid w:val="007A42F0"/>
    <w:rsid w:val="007A4A6D"/>
    <w:rsid w:val="007A4BE1"/>
    <w:rsid w:val="007A59F1"/>
    <w:rsid w:val="007A6261"/>
    <w:rsid w:val="007A66D9"/>
    <w:rsid w:val="007B0793"/>
    <w:rsid w:val="007B0EE8"/>
    <w:rsid w:val="007B3171"/>
    <w:rsid w:val="007B3FF7"/>
    <w:rsid w:val="007B4459"/>
    <w:rsid w:val="007B4C17"/>
    <w:rsid w:val="007B72E6"/>
    <w:rsid w:val="007C0222"/>
    <w:rsid w:val="007C2451"/>
    <w:rsid w:val="007C3B2D"/>
    <w:rsid w:val="007C4022"/>
    <w:rsid w:val="007D20D0"/>
    <w:rsid w:val="007D3A69"/>
    <w:rsid w:val="007D5F9E"/>
    <w:rsid w:val="007D7A46"/>
    <w:rsid w:val="007E147B"/>
    <w:rsid w:val="007E200B"/>
    <w:rsid w:val="007E223B"/>
    <w:rsid w:val="007E2F74"/>
    <w:rsid w:val="007E3A9D"/>
    <w:rsid w:val="007E55D3"/>
    <w:rsid w:val="007E65EB"/>
    <w:rsid w:val="007E7E9C"/>
    <w:rsid w:val="007F005C"/>
    <w:rsid w:val="007F0CC6"/>
    <w:rsid w:val="007F15D5"/>
    <w:rsid w:val="007F2AF6"/>
    <w:rsid w:val="007F43A7"/>
    <w:rsid w:val="007F474F"/>
    <w:rsid w:val="007F4ECD"/>
    <w:rsid w:val="007F73D4"/>
    <w:rsid w:val="007F748D"/>
    <w:rsid w:val="007F7DD4"/>
    <w:rsid w:val="0080049A"/>
    <w:rsid w:val="00801155"/>
    <w:rsid w:val="00801B97"/>
    <w:rsid w:val="00803038"/>
    <w:rsid w:val="00803E4D"/>
    <w:rsid w:val="0080407C"/>
    <w:rsid w:val="0080433E"/>
    <w:rsid w:val="008045EB"/>
    <w:rsid w:val="008050DD"/>
    <w:rsid w:val="008078B2"/>
    <w:rsid w:val="00810161"/>
    <w:rsid w:val="008110CF"/>
    <w:rsid w:val="00814459"/>
    <w:rsid w:val="008147AD"/>
    <w:rsid w:val="00817544"/>
    <w:rsid w:val="00820163"/>
    <w:rsid w:val="00820B2F"/>
    <w:rsid w:val="00822AE3"/>
    <w:rsid w:val="008233D5"/>
    <w:rsid w:val="00823451"/>
    <w:rsid w:val="008234D9"/>
    <w:rsid w:val="00823EA2"/>
    <w:rsid w:val="00824169"/>
    <w:rsid w:val="008241E6"/>
    <w:rsid w:val="00824E0B"/>
    <w:rsid w:val="0082626C"/>
    <w:rsid w:val="00826CF5"/>
    <w:rsid w:val="0082701F"/>
    <w:rsid w:val="0083008B"/>
    <w:rsid w:val="008301D0"/>
    <w:rsid w:val="00833C02"/>
    <w:rsid w:val="0083704B"/>
    <w:rsid w:val="00837557"/>
    <w:rsid w:val="008375C5"/>
    <w:rsid w:val="00837D86"/>
    <w:rsid w:val="00841146"/>
    <w:rsid w:val="00841ACA"/>
    <w:rsid w:val="00841F25"/>
    <w:rsid w:val="008432B8"/>
    <w:rsid w:val="00844C79"/>
    <w:rsid w:val="008459E3"/>
    <w:rsid w:val="00845B73"/>
    <w:rsid w:val="00846799"/>
    <w:rsid w:val="008507F6"/>
    <w:rsid w:val="008513C9"/>
    <w:rsid w:val="00851C55"/>
    <w:rsid w:val="00854A3B"/>
    <w:rsid w:val="0085679E"/>
    <w:rsid w:val="0085684B"/>
    <w:rsid w:val="00856A31"/>
    <w:rsid w:val="00857A2B"/>
    <w:rsid w:val="00857B01"/>
    <w:rsid w:val="00861D1A"/>
    <w:rsid w:val="00862E2C"/>
    <w:rsid w:val="008667B2"/>
    <w:rsid w:val="00867417"/>
    <w:rsid w:val="0087097F"/>
    <w:rsid w:val="00870A2D"/>
    <w:rsid w:val="00871909"/>
    <w:rsid w:val="00872727"/>
    <w:rsid w:val="00874EA7"/>
    <w:rsid w:val="00876365"/>
    <w:rsid w:val="008768CB"/>
    <w:rsid w:val="00876C9C"/>
    <w:rsid w:val="00877A2C"/>
    <w:rsid w:val="008810F9"/>
    <w:rsid w:val="00881FFB"/>
    <w:rsid w:val="00882004"/>
    <w:rsid w:val="008824DE"/>
    <w:rsid w:val="0088330B"/>
    <w:rsid w:val="0088347D"/>
    <w:rsid w:val="00884843"/>
    <w:rsid w:val="0088511A"/>
    <w:rsid w:val="00885345"/>
    <w:rsid w:val="00886264"/>
    <w:rsid w:val="00887024"/>
    <w:rsid w:val="00887C91"/>
    <w:rsid w:val="0089023D"/>
    <w:rsid w:val="00891535"/>
    <w:rsid w:val="008925A6"/>
    <w:rsid w:val="0089298D"/>
    <w:rsid w:val="008963BB"/>
    <w:rsid w:val="00896743"/>
    <w:rsid w:val="00897B61"/>
    <w:rsid w:val="008A06E4"/>
    <w:rsid w:val="008A29F2"/>
    <w:rsid w:val="008A43E3"/>
    <w:rsid w:val="008A4D7C"/>
    <w:rsid w:val="008A61E3"/>
    <w:rsid w:val="008B00FA"/>
    <w:rsid w:val="008B21EC"/>
    <w:rsid w:val="008B4679"/>
    <w:rsid w:val="008B50BD"/>
    <w:rsid w:val="008B5BC7"/>
    <w:rsid w:val="008C03AC"/>
    <w:rsid w:val="008C3636"/>
    <w:rsid w:val="008C4D36"/>
    <w:rsid w:val="008C4FF9"/>
    <w:rsid w:val="008C687A"/>
    <w:rsid w:val="008C7FA9"/>
    <w:rsid w:val="008D0886"/>
    <w:rsid w:val="008D1733"/>
    <w:rsid w:val="008D28AA"/>
    <w:rsid w:val="008D35C3"/>
    <w:rsid w:val="008D3F94"/>
    <w:rsid w:val="008D5539"/>
    <w:rsid w:val="008D6BC7"/>
    <w:rsid w:val="008E00F1"/>
    <w:rsid w:val="008E1EDA"/>
    <w:rsid w:val="008E5BC5"/>
    <w:rsid w:val="008E5BFD"/>
    <w:rsid w:val="008E64DD"/>
    <w:rsid w:val="008E75A1"/>
    <w:rsid w:val="008F1D96"/>
    <w:rsid w:val="008F4107"/>
    <w:rsid w:val="008F615C"/>
    <w:rsid w:val="008F66C8"/>
    <w:rsid w:val="008F6A0D"/>
    <w:rsid w:val="008F72EC"/>
    <w:rsid w:val="008F7A54"/>
    <w:rsid w:val="008F7B01"/>
    <w:rsid w:val="008F7ED0"/>
    <w:rsid w:val="00900DAD"/>
    <w:rsid w:val="00901D48"/>
    <w:rsid w:val="009035C7"/>
    <w:rsid w:val="00903A83"/>
    <w:rsid w:val="00903E22"/>
    <w:rsid w:val="00905257"/>
    <w:rsid w:val="0090548D"/>
    <w:rsid w:val="00905F20"/>
    <w:rsid w:val="00906A87"/>
    <w:rsid w:val="0090797B"/>
    <w:rsid w:val="0091184B"/>
    <w:rsid w:val="00912999"/>
    <w:rsid w:val="009137CD"/>
    <w:rsid w:val="00914140"/>
    <w:rsid w:val="0091469C"/>
    <w:rsid w:val="00915AAF"/>
    <w:rsid w:val="0091760D"/>
    <w:rsid w:val="00920A3D"/>
    <w:rsid w:val="00921119"/>
    <w:rsid w:val="0092242F"/>
    <w:rsid w:val="00924ACB"/>
    <w:rsid w:val="00924B1B"/>
    <w:rsid w:val="00925485"/>
    <w:rsid w:val="00925EEA"/>
    <w:rsid w:val="00926912"/>
    <w:rsid w:val="00926F0E"/>
    <w:rsid w:val="0093088E"/>
    <w:rsid w:val="00930B76"/>
    <w:rsid w:val="00930C56"/>
    <w:rsid w:val="00931C92"/>
    <w:rsid w:val="00931EB9"/>
    <w:rsid w:val="00932B03"/>
    <w:rsid w:val="0093581D"/>
    <w:rsid w:val="00935D97"/>
    <w:rsid w:val="0093645C"/>
    <w:rsid w:val="009402FC"/>
    <w:rsid w:val="00940B84"/>
    <w:rsid w:val="00940C93"/>
    <w:rsid w:val="0094235D"/>
    <w:rsid w:val="009427ED"/>
    <w:rsid w:val="00943C1A"/>
    <w:rsid w:val="00944673"/>
    <w:rsid w:val="00944932"/>
    <w:rsid w:val="00945CBB"/>
    <w:rsid w:val="00945D0E"/>
    <w:rsid w:val="00946920"/>
    <w:rsid w:val="00947D9A"/>
    <w:rsid w:val="00951006"/>
    <w:rsid w:val="00951144"/>
    <w:rsid w:val="0095291A"/>
    <w:rsid w:val="00953003"/>
    <w:rsid w:val="009555D5"/>
    <w:rsid w:val="00955FCC"/>
    <w:rsid w:val="009574A2"/>
    <w:rsid w:val="00957D62"/>
    <w:rsid w:val="00962A1B"/>
    <w:rsid w:val="00962F43"/>
    <w:rsid w:val="009631A2"/>
    <w:rsid w:val="0096484C"/>
    <w:rsid w:val="0096643E"/>
    <w:rsid w:val="009672D0"/>
    <w:rsid w:val="00967626"/>
    <w:rsid w:val="009701CE"/>
    <w:rsid w:val="0097379D"/>
    <w:rsid w:val="009749CB"/>
    <w:rsid w:val="00974BD6"/>
    <w:rsid w:val="00974CCD"/>
    <w:rsid w:val="009750DE"/>
    <w:rsid w:val="00976BF6"/>
    <w:rsid w:val="009772AA"/>
    <w:rsid w:val="009777AC"/>
    <w:rsid w:val="00977DDA"/>
    <w:rsid w:val="00977E1F"/>
    <w:rsid w:val="00980428"/>
    <w:rsid w:val="00980953"/>
    <w:rsid w:val="0098135F"/>
    <w:rsid w:val="00982B34"/>
    <w:rsid w:val="00982BC7"/>
    <w:rsid w:val="00982FB7"/>
    <w:rsid w:val="00983975"/>
    <w:rsid w:val="00985995"/>
    <w:rsid w:val="0098784A"/>
    <w:rsid w:val="00990484"/>
    <w:rsid w:val="0099083C"/>
    <w:rsid w:val="00990C39"/>
    <w:rsid w:val="00992371"/>
    <w:rsid w:val="009930A5"/>
    <w:rsid w:val="00994B06"/>
    <w:rsid w:val="00995122"/>
    <w:rsid w:val="009961AA"/>
    <w:rsid w:val="009963CB"/>
    <w:rsid w:val="00996AA8"/>
    <w:rsid w:val="00996DD9"/>
    <w:rsid w:val="009A02E9"/>
    <w:rsid w:val="009A075B"/>
    <w:rsid w:val="009A0C9E"/>
    <w:rsid w:val="009A246B"/>
    <w:rsid w:val="009A26F9"/>
    <w:rsid w:val="009A2BE8"/>
    <w:rsid w:val="009A37D8"/>
    <w:rsid w:val="009A4183"/>
    <w:rsid w:val="009A43B1"/>
    <w:rsid w:val="009A5582"/>
    <w:rsid w:val="009A6F75"/>
    <w:rsid w:val="009A7435"/>
    <w:rsid w:val="009A78CE"/>
    <w:rsid w:val="009B0892"/>
    <w:rsid w:val="009B26F8"/>
    <w:rsid w:val="009B7A6E"/>
    <w:rsid w:val="009C1FB2"/>
    <w:rsid w:val="009C2EEE"/>
    <w:rsid w:val="009C300E"/>
    <w:rsid w:val="009C3E5B"/>
    <w:rsid w:val="009C45AB"/>
    <w:rsid w:val="009C4CC5"/>
    <w:rsid w:val="009C5103"/>
    <w:rsid w:val="009C604C"/>
    <w:rsid w:val="009C73A8"/>
    <w:rsid w:val="009D05C3"/>
    <w:rsid w:val="009D3568"/>
    <w:rsid w:val="009D38AB"/>
    <w:rsid w:val="009D3CD7"/>
    <w:rsid w:val="009D442C"/>
    <w:rsid w:val="009D4592"/>
    <w:rsid w:val="009D4CBA"/>
    <w:rsid w:val="009D7820"/>
    <w:rsid w:val="009D7BC6"/>
    <w:rsid w:val="009E46FD"/>
    <w:rsid w:val="009E4BB8"/>
    <w:rsid w:val="009E4E9E"/>
    <w:rsid w:val="009E51F2"/>
    <w:rsid w:val="009E55C2"/>
    <w:rsid w:val="009E664E"/>
    <w:rsid w:val="009E7E3B"/>
    <w:rsid w:val="009F07C9"/>
    <w:rsid w:val="009F2742"/>
    <w:rsid w:val="009F3753"/>
    <w:rsid w:val="009F512D"/>
    <w:rsid w:val="009F622A"/>
    <w:rsid w:val="009F7BB3"/>
    <w:rsid w:val="00A01288"/>
    <w:rsid w:val="00A012BE"/>
    <w:rsid w:val="00A019B6"/>
    <w:rsid w:val="00A01D10"/>
    <w:rsid w:val="00A02870"/>
    <w:rsid w:val="00A02AD2"/>
    <w:rsid w:val="00A05CA7"/>
    <w:rsid w:val="00A05D25"/>
    <w:rsid w:val="00A0604B"/>
    <w:rsid w:val="00A07849"/>
    <w:rsid w:val="00A10B99"/>
    <w:rsid w:val="00A12544"/>
    <w:rsid w:val="00A13FC8"/>
    <w:rsid w:val="00A147FF"/>
    <w:rsid w:val="00A14C66"/>
    <w:rsid w:val="00A151A4"/>
    <w:rsid w:val="00A1733A"/>
    <w:rsid w:val="00A17BA4"/>
    <w:rsid w:val="00A20672"/>
    <w:rsid w:val="00A206C9"/>
    <w:rsid w:val="00A22590"/>
    <w:rsid w:val="00A226DC"/>
    <w:rsid w:val="00A23624"/>
    <w:rsid w:val="00A262B5"/>
    <w:rsid w:val="00A2650F"/>
    <w:rsid w:val="00A268F2"/>
    <w:rsid w:val="00A26C08"/>
    <w:rsid w:val="00A27E4D"/>
    <w:rsid w:val="00A30FCB"/>
    <w:rsid w:val="00A31A29"/>
    <w:rsid w:val="00A34107"/>
    <w:rsid w:val="00A3441C"/>
    <w:rsid w:val="00A34A95"/>
    <w:rsid w:val="00A34C62"/>
    <w:rsid w:val="00A3504C"/>
    <w:rsid w:val="00A351B2"/>
    <w:rsid w:val="00A353ED"/>
    <w:rsid w:val="00A368DE"/>
    <w:rsid w:val="00A372B6"/>
    <w:rsid w:val="00A4234D"/>
    <w:rsid w:val="00A456C9"/>
    <w:rsid w:val="00A5084C"/>
    <w:rsid w:val="00A508F5"/>
    <w:rsid w:val="00A51DB2"/>
    <w:rsid w:val="00A52A7A"/>
    <w:rsid w:val="00A53649"/>
    <w:rsid w:val="00A53900"/>
    <w:rsid w:val="00A54020"/>
    <w:rsid w:val="00A566D5"/>
    <w:rsid w:val="00A56734"/>
    <w:rsid w:val="00A57D86"/>
    <w:rsid w:val="00A619B9"/>
    <w:rsid w:val="00A620B7"/>
    <w:rsid w:val="00A6389E"/>
    <w:rsid w:val="00A64363"/>
    <w:rsid w:val="00A64534"/>
    <w:rsid w:val="00A6474E"/>
    <w:rsid w:val="00A660AF"/>
    <w:rsid w:val="00A66179"/>
    <w:rsid w:val="00A70079"/>
    <w:rsid w:val="00A71659"/>
    <w:rsid w:val="00A7258C"/>
    <w:rsid w:val="00A73076"/>
    <w:rsid w:val="00A73777"/>
    <w:rsid w:val="00A7395F"/>
    <w:rsid w:val="00A74671"/>
    <w:rsid w:val="00A74C4A"/>
    <w:rsid w:val="00A75D42"/>
    <w:rsid w:val="00A765AD"/>
    <w:rsid w:val="00A76808"/>
    <w:rsid w:val="00A80443"/>
    <w:rsid w:val="00A82584"/>
    <w:rsid w:val="00A82837"/>
    <w:rsid w:val="00A83D13"/>
    <w:rsid w:val="00A84412"/>
    <w:rsid w:val="00A8559B"/>
    <w:rsid w:val="00A87628"/>
    <w:rsid w:val="00A87CB3"/>
    <w:rsid w:val="00A91D81"/>
    <w:rsid w:val="00A91F4C"/>
    <w:rsid w:val="00A92285"/>
    <w:rsid w:val="00A932D7"/>
    <w:rsid w:val="00A938B0"/>
    <w:rsid w:val="00A943BC"/>
    <w:rsid w:val="00A94412"/>
    <w:rsid w:val="00A944F2"/>
    <w:rsid w:val="00A963AE"/>
    <w:rsid w:val="00A96488"/>
    <w:rsid w:val="00A968BF"/>
    <w:rsid w:val="00AA404A"/>
    <w:rsid w:val="00AA40EB"/>
    <w:rsid w:val="00AA4F2C"/>
    <w:rsid w:val="00AA55EB"/>
    <w:rsid w:val="00AA5977"/>
    <w:rsid w:val="00AA6270"/>
    <w:rsid w:val="00AA6E32"/>
    <w:rsid w:val="00AA77F2"/>
    <w:rsid w:val="00AB1EEB"/>
    <w:rsid w:val="00AB21B2"/>
    <w:rsid w:val="00AB2BB7"/>
    <w:rsid w:val="00AB3085"/>
    <w:rsid w:val="00AB4170"/>
    <w:rsid w:val="00AB57D5"/>
    <w:rsid w:val="00AB58F6"/>
    <w:rsid w:val="00AB6EEF"/>
    <w:rsid w:val="00AC2181"/>
    <w:rsid w:val="00AC22E4"/>
    <w:rsid w:val="00AC24C3"/>
    <w:rsid w:val="00AC3A91"/>
    <w:rsid w:val="00AC5B3D"/>
    <w:rsid w:val="00AC6346"/>
    <w:rsid w:val="00AD03E1"/>
    <w:rsid w:val="00AD090B"/>
    <w:rsid w:val="00AD0AAB"/>
    <w:rsid w:val="00AD0C61"/>
    <w:rsid w:val="00AD1315"/>
    <w:rsid w:val="00AD30B8"/>
    <w:rsid w:val="00AD3198"/>
    <w:rsid w:val="00AD7964"/>
    <w:rsid w:val="00AE05CB"/>
    <w:rsid w:val="00AE165D"/>
    <w:rsid w:val="00AE2535"/>
    <w:rsid w:val="00AE2ED6"/>
    <w:rsid w:val="00AE3FC8"/>
    <w:rsid w:val="00AE4EBC"/>
    <w:rsid w:val="00AE653F"/>
    <w:rsid w:val="00AE75E0"/>
    <w:rsid w:val="00AF070E"/>
    <w:rsid w:val="00AF0A7C"/>
    <w:rsid w:val="00AF14E8"/>
    <w:rsid w:val="00AF1654"/>
    <w:rsid w:val="00AF170F"/>
    <w:rsid w:val="00AF1E82"/>
    <w:rsid w:val="00AF32FA"/>
    <w:rsid w:val="00AF36BF"/>
    <w:rsid w:val="00AF5E7B"/>
    <w:rsid w:val="00AF6043"/>
    <w:rsid w:val="00AF61B9"/>
    <w:rsid w:val="00AF6438"/>
    <w:rsid w:val="00B003E6"/>
    <w:rsid w:val="00B01658"/>
    <w:rsid w:val="00B01D6A"/>
    <w:rsid w:val="00B03ABA"/>
    <w:rsid w:val="00B049EE"/>
    <w:rsid w:val="00B05154"/>
    <w:rsid w:val="00B06FDD"/>
    <w:rsid w:val="00B07E2F"/>
    <w:rsid w:val="00B108BD"/>
    <w:rsid w:val="00B11437"/>
    <w:rsid w:val="00B11830"/>
    <w:rsid w:val="00B13467"/>
    <w:rsid w:val="00B1405D"/>
    <w:rsid w:val="00B145ED"/>
    <w:rsid w:val="00B14EE4"/>
    <w:rsid w:val="00B167B0"/>
    <w:rsid w:val="00B16AC1"/>
    <w:rsid w:val="00B1724F"/>
    <w:rsid w:val="00B174C8"/>
    <w:rsid w:val="00B17E97"/>
    <w:rsid w:val="00B21E01"/>
    <w:rsid w:val="00B22256"/>
    <w:rsid w:val="00B22455"/>
    <w:rsid w:val="00B22EAC"/>
    <w:rsid w:val="00B257D3"/>
    <w:rsid w:val="00B25DE4"/>
    <w:rsid w:val="00B25DFB"/>
    <w:rsid w:val="00B26964"/>
    <w:rsid w:val="00B26DA2"/>
    <w:rsid w:val="00B27143"/>
    <w:rsid w:val="00B2752D"/>
    <w:rsid w:val="00B2785E"/>
    <w:rsid w:val="00B27ED1"/>
    <w:rsid w:val="00B27EE4"/>
    <w:rsid w:val="00B30280"/>
    <w:rsid w:val="00B307C7"/>
    <w:rsid w:val="00B30F80"/>
    <w:rsid w:val="00B315D9"/>
    <w:rsid w:val="00B3273D"/>
    <w:rsid w:val="00B32C47"/>
    <w:rsid w:val="00B32F6A"/>
    <w:rsid w:val="00B34342"/>
    <w:rsid w:val="00B34CEC"/>
    <w:rsid w:val="00B35786"/>
    <w:rsid w:val="00B35F4A"/>
    <w:rsid w:val="00B36A07"/>
    <w:rsid w:val="00B36EDC"/>
    <w:rsid w:val="00B40CB1"/>
    <w:rsid w:val="00B4155F"/>
    <w:rsid w:val="00B4156E"/>
    <w:rsid w:val="00B41B29"/>
    <w:rsid w:val="00B41CBA"/>
    <w:rsid w:val="00B42441"/>
    <w:rsid w:val="00B429EE"/>
    <w:rsid w:val="00B45736"/>
    <w:rsid w:val="00B46C02"/>
    <w:rsid w:val="00B476DB"/>
    <w:rsid w:val="00B47D56"/>
    <w:rsid w:val="00B51459"/>
    <w:rsid w:val="00B52307"/>
    <w:rsid w:val="00B5260C"/>
    <w:rsid w:val="00B52CDD"/>
    <w:rsid w:val="00B55A19"/>
    <w:rsid w:val="00B56465"/>
    <w:rsid w:val="00B56752"/>
    <w:rsid w:val="00B567BE"/>
    <w:rsid w:val="00B57292"/>
    <w:rsid w:val="00B57BB8"/>
    <w:rsid w:val="00B57E57"/>
    <w:rsid w:val="00B606CB"/>
    <w:rsid w:val="00B60FB5"/>
    <w:rsid w:val="00B61C14"/>
    <w:rsid w:val="00B65100"/>
    <w:rsid w:val="00B657FD"/>
    <w:rsid w:val="00B6669F"/>
    <w:rsid w:val="00B66B95"/>
    <w:rsid w:val="00B709D9"/>
    <w:rsid w:val="00B71759"/>
    <w:rsid w:val="00B72FDF"/>
    <w:rsid w:val="00B73B52"/>
    <w:rsid w:val="00B742B3"/>
    <w:rsid w:val="00B74350"/>
    <w:rsid w:val="00B74A4D"/>
    <w:rsid w:val="00B74BA2"/>
    <w:rsid w:val="00B74E13"/>
    <w:rsid w:val="00B75A22"/>
    <w:rsid w:val="00B7632C"/>
    <w:rsid w:val="00B76813"/>
    <w:rsid w:val="00B7713B"/>
    <w:rsid w:val="00B8082C"/>
    <w:rsid w:val="00B811B3"/>
    <w:rsid w:val="00B8123E"/>
    <w:rsid w:val="00B81532"/>
    <w:rsid w:val="00B8168D"/>
    <w:rsid w:val="00B81790"/>
    <w:rsid w:val="00B82216"/>
    <w:rsid w:val="00B825FF"/>
    <w:rsid w:val="00B82C51"/>
    <w:rsid w:val="00B85816"/>
    <w:rsid w:val="00B863A9"/>
    <w:rsid w:val="00B86455"/>
    <w:rsid w:val="00B86849"/>
    <w:rsid w:val="00B86DFB"/>
    <w:rsid w:val="00B909F1"/>
    <w:rsid w:val="00B90A66"/>
    <w:rsid w:val="00B90B51"/>
    <w:rsid w:val="00B92837"/>
    <w:rsid w:val="00B93063"/>
    <w:rsid w:val="00B938F6"/>
    <w:rsid w:val="00BA1921"/>
    <w:rsid w:val="00BA2943"/>
    <w:rsid w:val="00BA295E"/>
    <w:rsid w:val="00BA2EC5"/>
    <w:rsid w:val="00BA3B75"/>
    <w:rsid w:val="00BA3DB4"/>
    <w:rsid w:val="00BA3E5E"/>
    <w:rsid w:val="00BA47A4"/>
    <w:rsid w:val="00BA4B47"/>
    <w:rsid w:val="00BA59CF"/>
    <w:rsid w:val="00BA6F3F"/>
    <w:rsid w:val="00BA7B15"/>
    <w:rsid w:val="00BA7EF4"/>
    <w:rsid w:val="00BB0CE7"/>
    <w:rsid w:val="00BB209F"/>
    <w:rsid w:val="00BB2463"/>
    <w:rsid w:val="00BB28D5"/>
    <w:rsid w:val="00BB2E05"/>
    <w:rsid w:val="00BB3089"/>
    <w:rsid w:val="00BB35D3"/>
    <w:rsid w:val="00BB367A"/>
    <w:rsid w:val="00BC136F"/>
    <w:rsid w:val="00BC3E38"/>
    <w:rsid w:val="00BC42F1"/>
    <w:rsid w:val="00BC4AC3"/>
    <w:rsid w:val="00BC4B6B"/>
    <w:rsid w:val="00BC52C3"/>
    <w:rsid w:val="00BC623A"/>
    <w:rsid w:val="00BC78C2"/>
    <w:rsid w:val="00BD0AD3"/>
    <w:rsid w:val="00BD0F75"/>
    <w:rsid w:val="00BD1DF7"/>
    <w:rsid w:val="00BD2401"/>
    <w:rsid w:val="00BD257E"/>
    <w:rsid w:val="00BD3652"/>
    <w:rsid w:val="00BE0308"/>
    <w:rsid w:val="00BE0DD1"/>
    <w:rsid w:val="00BE0F1B"/>
    <w:rsid w:val="00BE1B34"/>
    <w:rsid w:val="00BE20C2"/>
    <w:rsid w:val="00BE2F2C"/>
    <w:rsid w:val="00BE3682"/>
    <w:rsid w:val="00BE44C9"/>
    <w:rsid w:val="00BE4756"/>
    <w:rsid w:val="00BE52A4"/>
    <w:rsid w:val="00BE624F"/>
    <w:rsid w:val="00BE7157"/>
    <w:rsid w:val="00BF0095"/>
    <w:rsid w:val="00BF0B1B"/>
    <w:rsid w:val="00BF380C"/>
    <w:rsid w:val="00BF3B5A"/>
    <w:rsid w:val="00BF5150"/>
    <w:rsid w:val="00BF51E6"/>
    <w:rsid w:val="00BF56E1"/>
    <w:rsid w:val="00C01928"/>
    <w:rsid w:val="00C01F50"/>
    <w:rsid w:val="00C039FB"/>
    <w:rsid w:val="00C04124"/>
    <w:rsid w:val="00C04713"/>
    <w:rsid w:val="00C07C95"/>
    <w:rsid w:val="00C07D59"/>
    <w:rsid w:val="00C07DA4"/>
    <w:rsid w:val="00C10705"/>
    <w:rsid w:val="00C11268"/>
    <w:rsid w:val="00C149C2"/>
    <w:rsid w:val="00C14A64"/>
    <w:rsid w:val="00C171EE"/>
    <w:rsid w:val="00C17581"/>
    <w:rsid w:val="00C17750"/>
    <w:rsid w:val="00C2119D"/>
    <w:rsid w:val="00C21BC6"/>
    <w:rsid w:val="00C21C8B"/>
    <w:rsid w:val="00C21E84"/>
    <w:rsid w:val="00C2200D"/>
    <w:rsid w:val="00C22D35"/>
    <w:rsid w:val="00C24F60"/>
    <w:rsid w:val="00C2557A"/>
    <w:rsid w:val="00C300D8"/>
    <w:rsid w:val="00C30C11"/>
    <w:rsid w:val="00C319B1"/>
    <w:rsid w:val="00C32496"/>
    <w:rsid w:val="00C32A72"/>
    <w:rsid w:val="00C33D88"/>
    <w:rsid w:val="00C34210"/>
    <w:rsid w:val="00C35F88"/>
    <w:rsid w:val="00C376AF"/>
    <w:rsid w:val="00C413DC"/>
    <w:rsid w:val="00C418A1"/>
    <w:rsid w:val="00C4250E"/>
    <w:rsid w:val="00C4303B"/>
    <w:rsid w:val="00C43658"/>
    <w:rsid w:val="00C43C51"/>
    <w:rsid w:val="00C45C67"/>
    <w:rsid w:val="00C468E1"/>
    <w:rsid w:val="00C509B6"/>
    <w:rsid w:val="00C51EBD"/>
    <w:rsid w:val="00C521F5"/>
    <w:rsid w:val="00C554F9"/>
    <w:rsid w:val="00C57A58"/>
    <w:rsid w:val="00C6116A"/>
    <w:rsid w:val="00C62820"/>
    <w:rsid w:val="00C62AA7"/>
    <w:rsid w:val="00C62C12"/>
    <w:rsid w:val="00C64352"/>
    <w:rsid w:val="00C64DEB"/>
    <w:rsid w:val="00C661AF"/>
    <w:rsid w:val="00C66524"/>
    <w:rsid w:val="00C66E3D"/>
    <w:rsid w:val="00C67121"/>
    <w:rsid w:val="00C6754C"/>
    <w:rsid w:val="00C67C14"/>
    <w:rsid w:val="00C70345"/>
    <w:rsid w:val="00C707F7"/>
    <w:rsid w:val="00C708C5"/>
    <w:rsid w:val="00C70F78"/>
    <w:rsid w:val="00C71490"/>
    <w:rsid w:val="00C71669"/>
    <w:rsid w:val="00C71938"/>
    <w:rsid w:val="00C71B64"/>
    <w:rsid w:val="00C72959"/>
    <w:rsid w:val="00C73340"/>
    <w:rsid w:val="00C75475"/>
    <w:rsid w:val="00C80A05"/>
    <w:rsid w:val="00C82FC9"/>
    <w:rsid w:val="00C831AC"/>
    <w:rsid w:val="00C83B1C"/>
    <w:rsid w:val="00C8531E"/>
    <w:rsid w:val="00C8735A"/>
    <w:rsid w:val="00C90197"/>
    <w:rsid w:val="00C90ADE"/>
    <w:rsid w:val="00C92347"/>
    <w:rsid w:val="00C92664"/>
    <w:rsid w:val="00C93352"/>
    <w:rsid w:val="00C94C06"/>
    <w:rsid w:val="00C95288"/>
    <w:rsid w:val="00C95CAA"/>
    <w:rsid w:val="00CA134B"/>
    <w:rsid w:val="00CA3BB0"/>
    <w:rsid w:val="00CA41CE"/>
    <w:rsid w:val="00CA47E5"/>
    <w:rsid w:val="00CA6336"/>
    <w:rsid w:val="00CA6CF9"/>
    <w:rsid w:val="00CB05F9"/>
    <w:rsid w:val="00CB183D"/>
    <w:rsid w:val="00CB1A24"/>
    <w:rsid w:val="00CB2D55"/>
    <w:rsid w:val="00CB3D68"/>
    <w:rsid w:val="00CB40A8"/>
    <w:rsid w:val="00CB4E13"/>
    <w:rsid w:val="00CB59CD"/>
    <w:rsid w:val="00CB6058"/>
    <w:rsid w:val="00CB60BB"/>
    <w:rsid w:val="00CB6ADF"/>
    <w:rsid w:val="00CC0FA0"/>
    <w:rsid w:val="00CC12E2"/>
    <w:rsid w:val="00CC1AD4"/>
    <w:rsid w:val="00CC2480"/>
    <w:rsid w:val="00CC27B3"/>
    <w:rsid w:val="00CC61B9"/>
    <w:rsid w:val="00CC66FF"/>
    <w:rsid w:val="00CC7527"/>
    <w:rsid w:val="00CC774C"/>
    <w:rsid w:val="00CD0422"/>
    <w:rsid w:val="00CD2F5D"/>
    <w:rsid w:val="00CD2F7B"/>
    <w:rsid w:val="00CD40A9"/>
    <w:rsid w:val="00CD4442"/>
    <w:rsid w:val="00CD4487"/>
    <w:rsid w:val="00CD67B2"/>
    <w:rsid w:val="00CD704D"/>
    <w:rsid w:val="00CD7979"/>
    <w:rsid w:val="00CE010A"/>
    <w:rsid w:val="00CE28F6"/>
    <w:rsid w:val="00CE2EA8"/>
    <w:rsid w:val="00CE30E8"/>
    <w:rsid w:val="00CE3B6A"/>
    <w:rsid w:val="00CE3BD5"/>
    <w:rsid w:val="00CE4187"/>
    <w:rsid w:val="00CE4DA6"/>
    <w:rsid w:val="00CE5362"/>
    <w:rsid w:val="00CE580B"/>
    <w:rsid w:val="00CE5D7F"/>
    <w:rsid w:val="00CE65A5"/>
    <w:rsid w:val="00CE6D12"/>
    <w:rsid w:val="00CE6DBE"/>
    <w:rsid w:val="00CF2E38"/>
    <w:rsid w:val="00CF3129"/>
    <w:rsid w:val="00CF4E35"/>
    <w:rsid w:val="00CF5337"/>
    <w:rsid w:val="00CF576B"/>
    <w:rsid w:val="00D01E00"/>
    <w:rsid w:val="00D02905"/>
    <w:rsid w:val="00D03B9C"/>
    <w:rsid w:val="00D04B8F"/>
    <w:rsid w:val="00D05C14"/>
    <w:rsid w:val="00D06292"/>
    <w:rsid w:val="00D06ABD"/>
    <w:rsid w:val="00D072E0"/>
    <w:rsid w:val="00D10CE5"/>
    <w:rsid w:val="00D10F4B"/>
    <w:rsid w:val="00D12C65"/>
    <w:rsid w:val="00D134A0"/>
    <w:rsid w:val="00D13F13"/>
    <w:rsid w:val="00D1401C"/>
    <w:rsid w:val="00D14385"/>
    <w:rsid w:val="00D14421"/>
    <w:rsid w:val="00D14ED6"/>
    <w:rsid w:val="00D16025"/>
    <w:rsid w:val="00D1624A"/>
    <w:rsid w:val="00D17303"/>
    <w:rsid w:val="00D2066A"/>
    <w:rsid w:val="00D209E7"/>
    <w:rsid w:val="00D20A1B"/>
    <w:rsid w:val="00D230D0"/>
    <w:rsid w:val="00D2355A"/>
    <w:rsid w:val="00D24319"/>
    <w:rsid w:val="00D2458B"/>
    <w:rsid w:val="00D3054B"/>
    <w:rsid w:val="00D30FE6"/>
    <w:rsid w:val="00D33A51"/>
    <w:rsid w:val="00D34840"/>
    <w:rsid w:val="00D34F9E"/>
    <w:rsid w:val="00D34FB2"/>
    <w:rsid w:val="00D359C6"/>
    <w:rsid w:val="00D35BE2"/>
    <w:rsid w:val="00D37CB0"/>
    <w:rsid w:val="00D402D3"/>
    <w:rsid w:val="00D41722"/>
    <w:rsid w:val="00D4270E"/>
    <w:rsid w:val="00D43C56"/>
    <w:rsid w:val="00D43E51"/>
    <w:rsid w:val="00D44044"/>
    <w:rsid w:val="00D4466F"/>
    <w:rsid w:val="00D448DB"/>
    <w:rsid w:val="00D44D8A"/>
    <w:rsid w:val="00D44E68"/>
    <w:rsid w:val="00D51D99"/>
    <w:rsid w:val="00D53FE6"/>
    <w:rsid w:val="00D546F3"/>
    <w:rsid w:val="00D55F6A"/>
    <w:rsid w:val="00D5619B"/>
    <w:rsid w:val="00D56A38"/>
    <w:rsid w:val="00D576A7"/>
    <w:rsid w:val="00D606EE"/>
    <w:rsid w:val="00D60829"/>
    <w:rsid w:val="00D60F22"/>
    <w:rsid w:val="00D62111"/>
    <w:rsid w:val="00D6279E"/>
    <w:rsid w:val="00D627D9"/>
    <w:rsid w:val="00D651BE"/>
    <w:rsid w:val="00D6540E"/>
    <w:rsid w:val="00D700DC"/>
    <w:rsid w:val="00D718F1"/>
    <w:rsid w:val="00D7328E"/>
    <w:rsid w:val="00D746D0"/>
    <w:rsid w:val="00D74C4C"/>
    <w:rsid w:val="00D74D99"/>
    <w:rsid w:val="00D766B3"/>
    <w:rsid w:val="00D77241"/>
    <w:rsid w:val="00D7755B"/>
    <w:rsid w:val="00D77C80"/>
    <w:rsid w:val="00D80BAE"/>
    <w:rsid w:val="00D815FE"/>
    <w:rsid w:val="00D83438"/>
    <w:rsid w:val="00D84DED"/>
    <w:rsid w:val="00D8561A"/>
    <w:rsid w:val="00D87FC4"/>
    <w:rsid w:val="00D902BF"/>
    <w:rsid w:val="00D9035F"/>
    <w:rsid w:val="00D9081F"/>
    <w:rsid w:val="00D90D81"/>
    <w:rsid w:val="00D91075"/>
    <w:rsid w:val="00D91D2F"/>
    <w:rsid w:val="00D9392F"/>
    <w:rsid w:val="00D9396E"/>
    <w:rsid w:val="00D94325"/>
    <w:rsid w:val="00D94C2D"/>
    <w:rsid w:val="00D9634D"/>
    <w:rsid w:val="00D9671F"/>
    <w:rsid w:val="00D97491"/>
    <w:rsid w:val="00DA33D6"/>
    <w:rsid w:val="00DA5B28"/>
    <w:rsid w:val="00DA5EDC"/>
    <w:rsid w:val="00DB1266"/>
    <w:rsid w:val="00DB214A"/>
    <w:rsid w:val="00DB26D9"/>
    <w:rsid w:val="00DB27AE"/>
    <w:rsid w:val="00DB78AE"/>
    <w:rsid w:val="00DC1942"/>
    <w:rsid w:val="00DC1EF3"/>
    <w:rsid w:val="00DC2B5B"/>
    <w:rsid w:val="00DC2D91"/>
    <w:rsid w:val="00DC39D2"/>
    <w:rsid w:val="00DC4797"/>
    <w:rsid w:val="00DC7385"/>
    <w:rsid w:val="00DC7EA8"/>
    <w:rsid w:val="00DD05CF"/>
    <w:rsid w:val="00DD1F03"/>
    <w:rsid w:val="00DD2DEB"/>
    <w:rsid w:val="00DD4661"/>
    <w:rsid w:val="00DD4B67"/>
    <w:rsid w:val="00DD4BED"/>
    <w:rsid w:val="00DD67D9"/>
    <w:rsid w:val="00DD7B48"/>
    <w:rsid w:val="00DE1144"/>
    <w:rsid w:val="00DE1291"/>
    <w:rsid w:val="00DE156B"/>
    <w:rsid w:val="00DE18B2"/>
    <w:rsid w:val="00DE6CC4"/>
    <w:rsid w:val="00DE6DCD"/>
    <w:rsid w:val="00DE7266"/>
    <w:rsid w:val="00DF1ADE"/>
    <w:rsid w:val="00DF1E44"/>
    <w:rsid w:val="00DF2D5E"/>
    <w:rsid w:val="00DF2F6F"/>
    <w:rsid w:val="00DF4CE3"/>
    <w:rsid w:val="00DF4FC6"/>
    <w:rsid w:val="00E00CBE"/>
    <w:rsid w:val="00E01027"/>
    <w:rsid w:val="00E02B7C"/>
    <w:rsid w:val="00E03E67"/>
    <w:rsid w:val="00E05182"/>
    <w:rsid w:val="00E062AF"/>
    <w:rsid w:val="00E07614"/>
    <w:rsid w:val="00E1010C"/>
    <w:rsid w:val="00E10BAF"/>
    <w:rsid w:val="00E114B9"/>
    <w:rsid w:val="00E13A57"/>
    <w:rsid w:val="00E1584B"/>
    <w:rsid w:val="00E15903"/>
    <w:rsid w:val="00E15C6F"/>
    <w:rsid w:val="00E15C98"/>
    <w:rsid w:val="00E15D3E"/>
    <w:rsid w:val="00E17E44"/>
    <w:rsid w:val="00E20EF0"/>
    <w:rsid w:val="00E21404"/>
    <w:rsid w:val="00E22B22"/>
    <w:rsid w:val="00E23C73"/>
    <w:rsid w:val="00E24DB1"/>
    <w:rsid w:val="00E25806"/>
    <w:rsid w:val="00E25D9D"/>
    <w:rsid w:val="00E27275"/>
    <w:rsid w:val="00E27364"/>
    <w:rsid w:val="00E27EBA"/>
    <w:rsid w:val="00E30701"/>
    <w:rsid w:val="00E321E5"/>
    <w:rsid w:val="00E32851"/>
    <w:rsid w:val="00E329E8"/>
    <w:rsid w:val="00E3341A"/>
    <w:rsid w:val="00E33B23"/>
    <w:rsid w:val="00E33C7E"/>
    <w:rsid w:val="00E34CFE"/>
    <w:rsid w:val="00E35B6C"/>
    <w:rsid w:val="00E35EEE"/>
    <w:rsid w:val="00E362BC"/>
    <w:rsid w:val="00E363BF"/>
    <w:rsid w:val="00E36940"/>
    <w:rsid w:val="00E3784D"/>
    <w:rsid w:val="00E3797E"/>
    <w:rsid w:val="00E37E3C"/>
    <w:rsid w:val="00E4025A"/>
    <w:rsid w:val="00E40D27"/>
    <w:rsid w:val="00E40DE2"/>
    <w:rsid w:val="00E428A7"/>
    <w:rsid w:val="00E42CA3"/>
    <w:rsid w:val="00E43299"/>
    <w:rsid w:val="00E4382C"/>
    <w:rsid w:val="00E43BE3"/>
    <w:rsid w:val="00E452F2"/>
    <w:rsid w:val="00E47387"/>
    <w:rsid w:val="00E4772A"/>
    <w:rsid w:val="00E503F8"/>
    <w:rsid w:val="00E511CA"/>
    <w:rsid w:val="00E51473"/>
    <w:rsid w:val="00E54345"/>
    <w:rsid w:val="00E5535D"/>
    <w:rsid w:val="00E56262"/>
    <w:rsid w:val="00E57FEE"/>
    <w:rsid w:val="00E62301"/>
    <w:rsid w:val="00E645FC"/>
    <w:rsid w:val="00E65C57"/>
    <w:rsid w:val="00E661EE"/>
    <w:rsid w:val="00E663E5"/>
    <w:rsid w:val="00E674B9"/>
    <w:rsid w:val="00E701C9"/>
    <w:rsid w:val="00E70832"/>
    <w:rsid w:val="00E70EB0"/>
    <w:rsid w:val="00E7158F"/>
    <w:rsid w:val="00E719C8"/>
    <w:rsid w:val="00E72D91"/>
    <w:rsid w:val="00E73C2A"/>
    <w:rsid w:val="00E74B88"/>
    <w:rsid w:val="00E74EB2"/>
    <w:rsid w:val="00E75857"/>
    <w:rsid w:val="00E75F2A"/>
    <w:rsid w:val="00E80E47"/>
    <w:rsid w:val="00E813F9"/>
    <w:rsid w:val="00E8434D"/>
    <w:rsid w:val="00E8496A"/>
    <w:rsid w:val="00E84CA4"/>
    <w:rsid w:val="00E85585"/>
    <w:rsid w:val="00E85A56"/>
    <w:rsid w:val="00E87232"/>
    <w:rsid w:val="00E87FE4"/>
    <w:rsid w:val="00E914E0"/>
    <w:rsid w:val="00E93807"/>
    <w:rsid w:val="00E952F9"/>
    <w:rsid w:val="00EA06A5"/>
    <w:rsid w:val="00EA099B"/>
    <w:rsid w:val="00EA2CA3"/>
    <w:rsid w:val="00EA49A3"/>
    <w:rsid w:val="00EA4E61"/>
    <w:rsid w:val="00EA51E5"/>
    <w:rsid w:val="00EA57C6"/>
    <w:rsid w:val="00EA6E53"/>
    <w:rsid w:val="00EA7896"/>
    <w:rsid w:val="00EA7F9F"/>
    <w:rsid w:val="00EB1B01"/>
    <w:rsid w:val="00EB1E18"/>
    <w:rsid w:val="00EB263B"/>
    <w:rsid w:val="00EB28F9"/>
    <w:rsid w:val="00EB3B01"/>
    <w:rsid w:val="00EB3F54"/>
    <w:rsid w:val="00EB49BA"/>
    <w:rsid w:val="00EB4E01"/>
    <w:rsid w:val="00EB5892"/>
    <w:rsid w:val="00EC0697"/>
    <w:rsid w:val="00EC07E9"/>
    <w:rsid w:val="00EC07F5"/>
    <w:rsid w:val="00EC1AA8"/>
    <w:rsid w:val="00EC2998"/>
    <w:rsid w:val="00EC4A95"/>
    <w:rsid w:val="00EC5596"/>
    <w:rsid w:val="00EC6063"/>
    <w:rsid w:val="00EC6D36"/>
    <w:rsid w:val="00EC7A3D"/>
    <w:rsid w:val="00EC7A4B"/>
    <w:rsid w:val="00ED0004"/>
    <w:rsid w:val="00ED0353"/>
    <w:rsid w:val="00ED0C13"/>
    <w:rsid w:val="00ED0D49"/>
    <w:rsid w:val="00ED1946"/>
    <w:rsid w:val="00ED27F2"/>
    <w:rsid w:val="00ED29CB"/>
    <w:rsid w:val="00ED3272"/>
    <w:rsid w:val="00ED3929"/>
    <w:rsid w:val="00ED3945"/>
    <w:rsid w:val="00ED52A5"/>
    <w:rsid w:val="00ED5480"/>
    <w:rsid w:val="00ED6038"/>
    <w:rsid w:val="00ED6631"/>
    <w:rsid w:val="00ED7248"/>
    <w:rsid w:val="00ED74E6"/>
    <w:rsid w:val="00ED7D70"/>
    <w:rsid w:val="00EE10D0"/>
    <w:rsid w:val="00EE3581"/>
    <w:rsid w:val="00EE4556"/>
    <w:rsid w:val="00EE473D"/>
    <w:rsid w:val="00EE4A58"/>
    <w:rsid w:val="00EE6491"/>
    <w:rsid w:val="00EE749B"/>
    <w:rsid w:val="00EE7C61"/>
    <w:rsid w:val="00EF0310"/>
    <w:rsid w:val="00EF0E2E"/>
    <w:rsid w:val="00EF4157"/>
    <w:rsid w:val="00EF50FD"/>
    <w:rsid w:val="00EF57B6"/>
    <w:rsid w:val="00EF5F69"/>
    <w:rsid w:val="00EF7E86"/>
    <w:rsid w:val="00F02525"/>
    <w:rsid w:val="00F02BA1"/>
    <w:rsid w:val="00F03297"/>
    <w:rsid w:val="00F03F50"/>
    <w:rsid w:val="00F05440"/>
    <w:rsid w:val="00F0648C"/>
    <w:rsid w:val="00F07594"/>
    <w:rsid w:val="00F07B0C"/>
    <w:rsid w:val="00F1020A"/>
    <w:rsid w:val="00F11396"/>
    <w:rsid w:val="00F113A2"/>
    <w:rsid w:val="00F11BF1"/>
    <w:rsid w:val="00F1205A"/>
    <w:rsid w:val="00F12B27"/>
    <w:rsid w:val="00F142C5"/>
    <w:rsid w:val="00F1443D"/>
    <w:rsid w:val="00F1581A"/>
    <w:rsid w:val="00F23C7D"/>
    <w:rsid w:val="00F24082"/>
    <w:rsid w:val="00F24F69"/>
    <w:rsid w:val="00F27772"/>
    <w:rsid w:val="00F3017A"/>
    <w:rsid w:val="00F30427"/>
    <w:rsid w:val="00F3134C"/>
    <w:rsid w:val="00F31C5B"/>
    <w:rsid w:val="00F33BDF"/>
    <w:rsid w:val="00F33D10"/>
    <w:rsid w:val="00F34B15"/>
    <w:rsid w:val="00F36873"/>
    <w:rsid w:val="00F37094"/>
    <w:rsid w:val="00F374F7"/>
    <w:rsid w:val="00F3787E"/>
    <w:rsid w:val="00F37D71"/>
    <w:rsid w:val="00F40727"/>
    <w:rsid w:val="00F41D47"/>
    <w:rsid w:val="00F42110"/>
    <w:rsid w:val="00F42C1E"/>
    <w:rsid w:val="00F42EBA"/>
    <w:rsid w:val="00F432F3"/>
    <w:rsid w:val="00F434D1"/>
    <w:rsid w:val="00F435CB"/>
    <w:rsid w:val="00F43A32"/>
    <w:rsid w:val="00F4476E"/>
    <w:rsid w:val="00F45131"/>
    <w:rsid w:val="00F46205"/>
    <w:rsid w:val="00F4648E"/>
    <w:rsid w:val="00F46897"/>
    <w:rsid w:val="00F46D3B"/>
    <w:rsid w:val="00F475C1"/>
    <w:rsid w:val="00F475C8"/>
    <w:rsid w:val="00F47C8E"/>
    <w:rsid w:val="00F51BA2"/>
    <w:rsid w:val="00F52127"/>
    <w:rsid w:val="00F52690"/>
    <w:rsid w:val="00F530F4"/>
    <w:rsid w:val="00F54D0B"/>
    <w:rsid w:val="00F54FA6"/>
    <w:rsid w:val="00F55E7E"/>
    <w:rsid w:val="00F55F53"/>
    <w:rsid w:val="00F57E83"/>
    <w:rsid w:val="00F6001D"/>
    <w:rsid w:val="00F62665"/>
    <w:rsid w:val="00F64940"/>
    <w:rsid w:val="00F65966"/>
    <w:rsid w:val="00F6614E"/>
    <w:rsid w:val="00F669E7"/>
    <w:rsid w:val="00F67071"/>
    <w:rsid w:val="00F7142F"/>
    <w:rsid w:val="00F71C79"/>
    <w:rsid w:val="00F726B2"/>
    <w:rsid w:val="00F73270"/>
    <w:rsid w:val="00F73DD7"/>
    <w:rsid w:val="00F740C6"/>
    <w:rsid w:val="00F744C5"/>
    <w:rsid w:val="00F7560E"/>
    <w:rsid w:val="00F771F9"/>
    <w:rsid w:val="00F77E7E"/>
    <w:rsid w:val="00F8004B"/>
    <w:rsid w:val="00F802F2"/>
    <w:rsid w:val="00F81F3B"/>
    <w:rsid w:val="00F823B9"/>
    <w:rsid w:val="00F82EA0"/>
    <w:rsid w:val="00F83C6B"/>
    <w:rsid w:val="00F846DB"/>
    <w:rsid w:val="00F84DF7"/>
    <w:rsid w:val="00F90217"/>
    <w:rsid w:val="00F90BC9"/>
    <w:rsid w:val="00F913AD"/>
    <w:rsid w:val="00F9312E"/>
    <w:rsid w:val="00F93A5F"/>
    <w:rsid w:val="00F94635"/>
    <w:rsid w:val="00F946D4"/>
    <w:rsid w:val="00F95948"/>
    <w:rsid w:val="00F96071"/>
    <w:rsid w:val="00F963B3"/>
    <w:rsid w:val="00F97F51"/>
    <w:rsid w:val="00FA1165"/>
    <w:rsid w:val="00FA29BA"/>
    <w:rsid w:val="00FA41C5"/>
    <w:rsid w:val="00FB0EC6"/>
    <w:rsid w:val="00FB1AFC"/>
    <w:rsid w:val="00FB1B36"/>
    <w:rsid w:val="00FB2C96"/>
    <w:rsid w:val="00FB3787"/>
    <w:rsid w:val="00FB4D4B"/>
    <w:rsid w:val="00FB5372"/>
    <w:rsid w:val="00FB5559"/>
    <w:rsid w:val="00FB5ABF"/>
    <w:rsid w:val="00FB5BE3"/>
    <w:rsid w:val="00FC0D27"/>
    <w:rsid w:val="00FC2463"/>
    <w:rsid w:val="00FC3460"/>
    <w:rsid w:val="00FC4842"/>
    <w:rsid w:val="00FC56D4"/>
    <w:rsid w:val="00FC5EA1"/>
    <w:rsid w:val="00FC6243"/>
    <w:rsid w:val="00FC794F"/>
    <w:rsid w:val="00FD0EA3"/>
    <w:rsid w:val="00FD1120"/>
    <w:rsid w:val="00FD17B2"/>
    <w:rsid w:val="00FD2BDC"/>
    <w:rsid w:val="00FD306B"/>
    <w:rsid w:val="00FD307F"/>
    <w:rsid w:val="00FD6D7F"/>
    <w:rsid w:val="00FD74A9"/>
    <w:rsid w:val="00FE0DE6"/>
    <w:rsid w:val="00FE13EF"/>
    <w:rsid w:val="00FE19BD"/>
    <w:rsid w:val="00FE3501"/>
    <w:rsid w:val="00FE4A6F"/>
    <w:rsid w:val="00FE7DC3"/>
    <w:rsid w:val="00FF182B"/>
    <w:rsid w:val="00FF23C9"/>
    <w:rsid w:val="00FF2612"/>
    <w:rsid w:val="00FF2750"/>
    <w:rsid w:val="00FF3044"/>
    <w:rsid w:val="00FF3F9E"/>
    <w:rsid w:val="00FF4346"/>
    <w:rsid w:val="00FF4A4F"/>
    <w:rsid w:val="00FF5BAB"/>
    <w:rsid w:val="00FF64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85810B"/>
  <w15:docId w15:val="{DE6DA031-977A-694F-94B5-172ED385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00C28"/>
    <w:pPr>
      <w:spacing w:after="200"/>
    </w:pPr>
    <w:rPr>
      <w:rFonts w:ascii="Arial" w:hAnsi="Arial"/>
      <w:szCs w:val="24"/>
    </w:rPr>
  </w:style>
  <w:style w:type="paragraph" w:styleId="Heading1">
    <w:name w:val="heading 1"/>
    <w:basedOn w:val="Normal"/>
    <w:next w:val="Normal"/>
    <w:link w:val="Heading1Char"/>
    <w:qFormat/>
    <w:rsid w:val="00CE3B6A"/>
    <w:pPr>
      <w:widowControl w:val="0"/>
      <w:numPr>
        <w:numId w:val="5"/>
      </w:numPr>
      <w:autoSpaceDE w:val="0"/>
      <w:autoSpaceDN w:val="0"/>
      <w:adjustRightInd w:val="0"/>
      <w:spacing w:before="240" w:after="0" w:line="240" w:lineRule="exact"/>
      <w:jc w:val="both"/>
      <w:outlineLvl w:val="0"/>
    </w:pPr>
    <w:rPr>
      <w:rFonts w:ascii="Arial Bold" w:eastAsia="Times New Roman" w:hAnsi="Arial Bold"/>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caption">
    <w:name w:val="Fig caption"/>
    <w:basedOn w:val="Normal"/>
    <w:rsid w:val="00CE3B6A"/>
    <w:pPr>
      <w:spacing w:before="240" w:after="0" w:line="240" w:lineRule="exact"/>
      <w:ind w:firstLine="245"/>
      <w:jc w:val="both"/>
    </w:pPr>
    <w:rPr>
      <w:rFonts w:ascii="Times New Roman" w:eastAsia="SimSun" w:hAnsi="Times New Roman"/>
      <w:sz w:val="24"/>
      <w:lang w:eastAsia="zh-CN"/>
    </w:rPr>
  </w:style>
  <w:style w:type="paragraph" w:styleId="ListParagraph">
    <w:name w:val="List Paragraph"/>
    <w:basedOn w:val="Normal"/>
    <w:uiPriority w:val="34"/>
    <w:qFormat/>
    <w:rsid w:val="00CE3B6A"/>
    <w:pPr>
      <w:spacing w:after="0"/>
      <w:ind w:left="720"/>
      <w:contextualSpacing/>
    </w:pPr>
    <w:rPr>
      <w:rFonts w:ascii="Times New Roman" w:eastAsia="SimSun" w:hAnsi="Times New Roman"/>
      <w:sz w:val="24"/>
      <w:lang w:eastAsia="zh-CN"/>
    </w:rPr>
  </w:style>
  <w:style w:type="paragraph" w:styleId="Footer">
    <w:name w:val="footer"/>
    <w:basedOn w:val="Normal"/>
    <w:link w:val="FooterChar"/>
    <w:uiPriority w:val="99"/>
    <w:rsid w:val="005D4B61"/>
    <w:pPr>
      <w:tabs>
        <w:tab w:val="center" w:pos="4320"/>
        <w:tab w:val="right" w:pos="8640"/>
      </w:tabs>
      <w:spacing w:after="0" w:line="240" w:lineRule="exact"/>
    </w:pPr>
    <w:rPr>
      <w:b/>
    </w:rPr>
  </w:style>
  <w:style w:type="character" w:customStyle="1" w:styleId="FooterChar">
    <w:name w:val="Footer Char"/>
    <w:link w:val="Footer"/>
    <w:uiPriority w:val="99"/>
    <w:rsid w:val="005D4B61"/>
    <w:rPr>
      <w:rFonts w:ascii="Arial" w:hAnsi="Arial"/>
      <w:b/>
      <w:szCs w:val="24"/>
      <w:lang w:val="en-US"/>
    </w:rPr>
  </w:style>
  <w:style w:type="character" w:styleId="PageNumber">
    <w:name w:val="page number"/>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link w:val="FootnoteText"/>
    <w:rsid w:val="009C2742"/>
    <w:rPr>
      <w:rFonts w:ascii="Times New Roman" w:hAnsi="Times New Roman"/>
      <w:sz w:val="16"/>
      <w:szCs w:val="24"/>
      <w:lang w:val="en-US"/>
    </w:rPr>
  </w:style>
  <w:style w:type="character" w:styleId="FootnoteReference">
    <w:name w:val="footnote reference"/>
    <w:rsid w:val="009C2742"/>
    <w:rPr>
      <w:vertAlign w:val="superscript"/>
    </w:rPr>
  </w:style>
  <w:style w:type="paragraph" w:styleId="Title">
    <w:name w:val="Title"/>
    <w:basedOn w:val="Normal"/>
    <w:next w:val="Normal"/>
    <w:link w:val="TitleChar"/>
    <w:rsid w:val="00E00C28"/>
    <w:pPr>
      <w:spacing w:before="240" w:after="60"/>
      <w:jc w:val="center"/>
      <w:outlineLvl w:val="0"/>
    </w:pPr>
    <w:rPr>
      <w:rFonts w:ascii="Calibri" w:eastAsia="Times New Roman" w:hAnsi="Calibri"/>
      <w:b/>
      <w:bCs/>
      <w:kern w:val="28"/>
      <w:sz w:val="32"/>
      <w:szCs w:val="32"/>
    </w:rPr>
  </w:style>
  <w:style w:type="character" w:customStyle="1" w:styleId="TitleChar">
    <w:name w:val="Title Char"/>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rsid w:val="00E00C28"/>
    <w:pPr>
      <w:widowControl w:val="0"/>
      <w:autoSpaceDE w:val="0"/>
      <w:autoSpaceDN w:val="0"/>
      <w:adjustRightInd w:val="0"/>
      <w:spacing w:after="240" w:line="240" w:lineRule="exact"/>
      <w:jc w:val="center"/>
    </w:pPr>
    <w:rPr>
      <w:rFonts w:eastAsia="Times New Roman"/>
    </w:rPr>
  </w:style>
  <w:style w:type="character" w:customStyle="1" w:styleId="textindentCarattere">
    <w:name w:val="text [indent] Carattere"/>
    <w:rsid w:val="00B51459"/>
    <w:rPr>
      <w:rFonts w:ascii="Times New Roman" w:eastAsia="Times New Roman" w:hAnsi="Times New Roman"/>
      <w:szCs w:val="24"/>
      <w:lang w:val="en-US" w:eastAsia="en-US"/>
    </w:rPr>
  </w:style>
  <w:style w:type="paragraph" w:customStyle="1" w:styleId="Abstractheading">
    <w:name w:val="Abstract heading"/>
    <w:basedOn w:val="Normal"/>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AbstractTitle">
    <w:name w:val="Abstract Title"/>
    <w:basedOn w:val="Normal"/>
    <w:qFormat/>
    <w:rsid w:val="00EF57B6"/>
    <w:pPr>
      <w:spacing w:after="0"/>
      <w:ind w:left="475"/>
    </w:pPr>
    <w:rPr>
      <w:rFonts w:eastAsia="Times New Roman"/>
      <w:b/>
      <w:bCs/>
      <w:szCs w:val="20"/>
    </w:rPr>
  </w:style>
  <w:style w:type="paragraph" w:customStyle="1" w:styleId="textnoindent">
    <w:name w:val="text [no indent]"/>
    <w:basedOn w:val="Normal"/>
    <w:qFormat/>
    <w:rsid w:val="005A4264"/>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link w:val="textindentChar"/>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B27EE4"/>
    <w:pPr>
      <w:widowControl w:val="0"/>
      <w:autoSpaceDE w:val="0"/>
      <w:autoSpaceDN w:val="0"/>
      <w:adjustRightInd w:val="0"/>
      <w:spacing w:after="240"/>
      <w:jc w:val="center"/>
    </w:pPr>
    <w:rPr>
      <w:rFonts w:eastAsia="Times New Roman"/>
      <w:b/>
    </w:rPr>
  </w:style>
  <w:style w:type="paragraph" w:customStyle="1" w:styleId="Sub-Heading2">
    <w:name w:val="Sub-Heading 2"/>
    <w:basedOn w:val="Normal"/>
    <w:qFormat/>
    <w:rsid w:val="00EF57B6"/>
    <w:pPr>
      <w:widowControl w:val="0"/>
      <w:numPr>
        <w:ilvl w:val="1"/>
        <w:numId w:val="5"/>
      </w:numPr>
      <w:autoSpaceDE w:val="0"/>
      <w:autoSpaceDN w:val="0"/>
      <w:adjustRightInd w:val="0"/>
      <w:spacing w:before="240" w:after="0" w:line="240" w:lineRule="exact"/>
      <w:jc w:val="both"/>
    </w:pPr>
    <w:rPr>
      <w:rFonts w:eastAsia="Times New Roman"/>
      <w:b/>
    </w:rPr>
  </w:style>
  <w:style w:type="paragraph" w:customStyle="1" w:styleId="Table">
    <w:name w:val="Table"/>
    <w:basedOn w:val="Normal"/>
    <w:qFormat/>
    <w:rsid w:val="00CE3B6A"/>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Sub-Heading2"/>
    <w:qFormat/>
    <w:rsid w:val="00B27EE4"/>
    <w:pPr>
      <w:numPr>
        <w:ilvl w:val="2"/>
        <w:numId w:val="6"/>
      </w:numPr>
      <w:spacing w:line="240" w:lineRule="auto"/>
      <w:ind w:left="547"/>
    </w:pPr>
    <w:rPr>
      <w:rFonts w:cs="Arial"/>
      <w:b w:val="0"/>
    </w:rPr>
  </w:style>
  <w:style w:type="paragraph" w:customStyle="1" w:styleId="Equation">
    <w:name w:val="Equation"/>
    <w:basedOn w:val="Normal"/>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character" w:styleId="Hyperlink">
    <w:name w:val="Hyperlink"/>
    <w:basedOn w:val="DefaultParagraphFont"/>
    <w:uiPriority w:val="99"/>
    <w:unhideWhenUsed/>
    <w:rsid w:val="003C3379"/>
    <w:rPr>
      <w:color w:val="0000FF"/>
      <w:u w:val="single"/>
    </w:rPr>
  </w:style>
  <w:style w:type="paragraph" w:customStyle="1" w:styleId="body">
    <w:name w:val="body"/>
    <w:basedOn w:val="textindent"/>
    <w:link w:val="bodyChar"/>
    <w:rsid w:val="00924ACB"/>
    <w:pPr>
      <w:ind w:firstLine="288"/>
    </w:pPr>
  </w:style>
  <w:style w:type="character" w:customStyle="1" w:styleId="textindentChar">
    <w:name w:val="text [indent] Char"/>
    <w:basedOn w:val="DefaultParagraphFont"/>
    <w:link w:val="textindent"/>
    <w:rsid w:val="00924ACB"/>
    <w:rPr>
      <w:rFonts w:ascii="Times New Roman" w:eastAsia="Times New Roman" w:hAnsi="Times New Roman"/>
      <w:szCs w:val="24"/>
    </w:rPr>
  </w:style>
  <w:style w:type="character" w:customStyle="1" w:styleId="bodyChar">
    <w:name w:val="body Char"/>
    <w:basedOn w:val="textindentChar"/>
    <w:link w:val="body"/>
    <w:rsid w:val="00924ACB"/>
    <w:rPr>
      <w:rFonts w:ascii="Times New Roman" w:eastAsia="Times New Roman" w:hAnsi="Times New Roman"/>
      <w:szCs w:val="24"/>
    </w:rPr>
  </w:style>
  <w:style w:type="character" w:customStyle="1" w:styleId="Heading1Char">
    <w:name w:val="Heading 1 Char"/>
    <w:basedOn w:val="DefaultParagraphFont"/>
    <w:link w:val="Heading1"/>
    <w:rsid w:val="00CE3B6A"/>
    <w:rPr>
      <w:rFonts w:ascii="Arial Bold" w:eastAsia="Times New Roman" w:hAnsi="Arial Bold"/>
      <w:caps/>
      <w:szCs w:val="24"/>
    </w:rPr>
  </w:style>
  <w:style w:type="paragraph" w:customStyle="1" w:styleId="TableNumber">
    <w:name w:val="Table &amp; Number"/>
    <w:basedOn w:val="Table"/>
    <w:qFormat/>
    <w:rsid w:val="00CE3B6A"/>
    <w:rPr>
      <w:b/>
      <w:bCs/>
    </w:rPr>
  </w:style>
  <w:style w:type="paragraph" w:customStyle="1" w:styleId="TableDescription">
    <w:name w:val="Table Description"/>
    <w:basedOn w:val="TableNumber"/>
    <w:rsid w:val="00CE3B6A"/>
    <w:rPr>
      <w:b w:val="0"/>
      <w:bCs w:val="0"/>
    </w:rPr>
  </w:style>
  <w:style w:type="paragraph" w:styleId="BalloonText">
    <w:name w:val="Balloon Text"/>
    <w:basedOn w:val="Normal"/>
    <w:link w:val="BalloonTextChar"/>
    <w:rsid w:val="00CE3B6A"/>
    <w:pPr>
      <w:spacing w:after="0"/>
    </w:pPr>
    <w:rPr>
      <w:rFonts w:ascii="Tahoma" w:hAnsi="Tahoma" w:cs="Tahoma"/>
      <w:sz w:val="16"/>
      <w:szCs w:val="16"/>
    </w:rPr>
  </w:style>
  <w:style w:type="character" w:customStyle="1" w:styleId="BalloonTextChar">
    <w:name w:val="Balloon Text Char"/>
    <w:basedOn w:val="DefaultParagraphFont"/>
    <w:link w:val="BalloonText"/>
    <w:rsid w:val="00CE3B6A"/>
    <w:rPr>
      <w:rFonts w:ascii="Tahoma" w:hAnsi="Tahoma" w:cs="Tahoma"/>
      <w:sz w:val="16"/>
      <w:szCs w:val="16"/>
    </w:rPr>
  </w:style>
  <w:style w:type="paragraph" w:customStyle="1" w:styleId="StyletextnoindentArialNarrow">
    <w:name w:val="Style text [no indent] + Arial Narrow"/>
    <w:basedOn w:val="textnoindent"/>
    <w:rsid w:val="00B27EE4"/>
    <w:pPr>
      <w:spacing w:line="240" w:lineRule="auto"/>
    </w:pPr>
    <w:rPr>
      <w:rFonts w:ascii="Arial Narrow" w:hAnsi="Arial Narrow"/>
    </w:rPr>
  </w:style>
  <w:style w:type="paragraph" w:customStyle="1" w:styleId="FreeForm">
    <w:name w:val="Free Form"/>
    <w:rsid w:val="001A26B6"/>
    <w:rPr>
      <w:rFonts w:ascii="Helvetica" w:eastAsia="ヒラギノ角ゴ Pro W3" w:hAnsi="Helvetica"/>
      <w:color w:val="000000"/>
      <w:sz w:val="24"/>
    </w:rPr>
  </w:style>
  <w:style w:type="paragraph" w:styleId="Bibliography">
    <w:name w:val="Bibliography"/>
    <w:basedOn w:val="Normal"/>
    <w:next w:val="Normal"/>
    <w:uiPriority w:val="37"/>
    <w:unhideWhenUsed/>
    <w:rsid w:val="00560814"/>
    <w:pPr>
      <w:spacing w:after="0"/>
    </w:pPr>
    <w:rPr>
      <w:rFonts w:ascii="Times New Roman" w:eastAsia="Times New Roman" w:hAnsi="Times New Roman"/>
      <w:sz w:val="24"/>
    </w:rPr>
  </w:style>
  <w:style w:type="character" w:styleId="FollowedHyperlink">
    <w:name w:val="FollowedHyperlink"/>
    <w:basedOn w:val="DefaultParagraphFont"/>
    <w:semiHidden/>
    <w:unhideWhenUsed/>
    <w:rsid w:val="00DF1ADE"/>
    <w:rPr>
      <w:color w:val="800080" w:themeColor="followedHyperlink"/>
      <w:u w:val="single"/>
    </w:rPr>
  </w:style>
  <w:style w:type="character" w:styleId="UnresolvedMention">
    <w:name w:val="Unresolved Mention"/>
    <w:basedOn w:val="DefaultParagraphFont"/>
    <w:uiPriority w:val="99"/>
    <w:semiHidden/>
    <w:unhideWhenUsed/>
    <w:rsid w:val="00725CB4"/>
    <w:rPr>
      <w:color w:val="605E5C"/>
      <w:shd w:val="clear" w:color="auto" w:fill="E1DFDD"/>
    </w:rPr>
  </w:style>
  <w:style w:type="paragraph" w:styleId="Header">
    <w:name w:val="header"/>
    <w:basedOn w:val="Normal"/>
    <w:link w:val="HeaderChar"/>
    <w:uiPriority w:val="99"/>
    <w:unhideWhenUsed/>
    <w:rsid w:val="009E664E"/>
    <w:pPr>
      <w:tabs>
        <w:tab w:val="center" w:pos="4680"/>
        <w:tab w:val="right" w:pos="9360"/>
      </w:tabs>
      <w:spacing w:after="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9E664E"/>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472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FULBRIGHT\Documents\Informatics\Papers\IJIS%20-%20BACUP\IJIS%20Template%20v%207-2012%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F352-197B-1C4A-90B2-74229F70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D:\Users\RFULBRIGHT\Documents\Informatics\Papers\IJIS - BACUP\IJIS Template v 7-2012 v3.dotx</Template>
  <TotalTime>33</TotalTime>
  <Pages>4</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Multi-Science Publishing Company</Company>
  <LinksUpToDate>false</LinksUpToDate>
  <CharactersWithSpaces>16261</CharactersWithSpaces>
  <SharedDoc>false</SharedDoc>
  <HLinks>
    <vt:vector size="6" baseType="variant">
      <vt:variant>
        <vt:i4>2031682</vt:i4>
      </vt:variant>
      <vt:variant>
        <vt:i4>-1</vt:i4>
      </vt:variant>
      <vt:variant>
        <vt:i4>1026</vt:i4>
      </vt:variant>
      <vt:variant>
        <vt:i4>1</vt:i4>
      </vt:variant>
      <vt:variant>
        <vt:lpwstr>03_Ignatius_fig-01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rfulbright</dc:creator>
  <cp:lastModifiedBy>FULBRIGHT, RON D</cp:lastModifiedBy>
  <cp:revision>11</cp:revision>
  <cp:lastPrinted>2018-08-20T19:35:00Z</cp:lastPrinted>
  <dcterms:created xsi:type="dcterms:W3CDTF">2020-02-03T20:33:00Z</dcterms:created>
  <dcterms:modified xsi:type="dcterms:W3CDTF">2020-02-03T21:12:00Z</dcterms:modified>
</cp:coreProperties>
</file>